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654633">
      <w:pPr>
        <w:spacing w:afterLines="50" w:after="247"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181D51">
        <w:rPr>
          <w:rFonts w:eastAsia="华文中宋" w:hint="eastAsia"/>
          <w:b/>
          <w:spacing w:val="20"/>
          <w:w w:val="90"/>
          <w:sz w:val="44"/>
        </w:rPr>
        <w:t>六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551"/>
        <w:gridCol w:w="5812"/>
        <w:gridCol w:w="1559"/>
        <w:gridCol w:w="2268"/>
      </w:tblGrid>
      <w:tr w:rsidR="00461BBC" w:rsidTr="00F86A9D">
        <w:trPr>
          <w:trHeight w:val="555"/>
        </w:trPr>
        <w:tc>
          <w:tcPr>
            <w:tcW w:w="2836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551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812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559" w:type="dxa"/>
            <w:vAlign w:val="center"/>
          </w:tcPr>
          <w:p w:rsidR="002F5538" w:rsidRDefault="00A21998" w:rsidP="00A21998">
            <w:pPr>
              <w:spacing w:line="260" w:lineRule="exact"/>
              <w:ind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7E7B2F" w:rsidRPr="00C831B1" w:rsidTr="00F86A9D">
        <w:trPr>
          <w:trHeight w:val="704"/>
        </w:trPr>
        <w:tc>
          <w:tcPr>
            <w:tcW w:w="1418" w:type="dxa"/>
            <w:vMerge w:val="restart"/>
            <w:vAlign w:val="center"/>
          </w:tcPr>
          <w:p w:rsidR="007E7B2F" w:rsidRPr="00F11A1B" w:rsidRDefault="007E7B2F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E7B2F" w:rsidRDefault="007E7B2F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18" w:type="dxa"/>
            <w:vAlign w:val="center"/>
          </w:tcPr>
          <w:p w:rsidR="007E7B2F" w:rsidRPr="00F11A1B" w:rsidRDefault="007E7B2F" w:rsidP="007E7B2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7E7B2F" w:rsidRPr="00C831B1" w:rsidRDefault="007E7B2F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新校区特教楼</w:t>
            </w:r>
          </w:p>
          <w:p w:rsidR="007E7B2F" w:rsidRPr="00F11A1B" w:rsidRDefault="007E7B2F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159会议室</w:t>
            </w:r>
          </w:p>
        </w:tc>
        <w:tc>
          <w:tcPr>
            <w:tcW w:w="5812" w:type="dxa"/>
            <w:vAlign w:val="center"/>
          </w:tcPr>
          <w:p w:rsidR="00C831B1" w:rsidRDefault="007E7B2F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“育翼助飞行动”启动暨</w:t>
            </w:r>
          </w:p>
          <w:p w:rsidR="007E7B2F" w:rsidRPr="00F11A1B" w:rsidRDefault="007E7B2F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2020届毕业生赋能认证培训班开班仪式</w:t>
            </w:r>
          </w:p>
        </w:tc>
        <w:tc>
          <w:tcPr>
            <w:tcW w:w="1559" w:type="dxa"/>
            <w:vAlign w:val="center"/>
          </w:tcPr>
          <w:p w:rsidR="007E7B2F" w:rsidRPr="002C24E2" w:rsidRDefault="002B1343" w:rsidP="002C24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7E7B2F" w:rsidRPr="00F11A1B" w:rsidRDefault="007E7B2F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创新创业学院</w:t>
            </w:r>
          </w:p>
        </w:tc>
      </w:tr>
      <w:tr w:rsidR="007E7B2F" w:rsidRPr="00C831B1" w:rsidTr="002B1343">
        <w:trPr>
          <w:trHeight w:val="700"/>
        </w:trPr>
        <w:tc>
          <w:tcPr>
            <w:tcW w:w="1418" w:type="dxa"/>
            <w:vMerge/>
            <w:vAlign w:val="center"/>
          </w:tcPr>
          <w:p w:rsidR="007E7B2F" w:rsidRDefault="007E7B2F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E7B2F" w:rsidRPr="00F11A1B" w:rsidRDefault="007E7B2F" w:rsidP="007F60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="007F6074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7E7B2F" w:rsidRDefault="007F6074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A区</w:t>
            </w:r>
          </w:p>
          <w:p w:rsidR="007F6074" w:rsidRPr="00F11A1B" w:rsidRDefault="007F6074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103视频会议室</w:t>
            </w:r>
          </w:p>
        </w:tc>
        <w:tc>
          <w:tcPr>
            <w:tcW w:w="5812" w:type="dxa"/>
            <w:vAlign w:val="center"/>
          </w:tcPr>
          <w:p w:rsidR="007F6074" w:rsidRDefault="007F6074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省部合建高校扶贫工作推进会暨</w:t>
            </w:r>
          </w:p>
          <w:p w:rsidR="007E7B2F" w:rsidRPr="007F6074" w:rsidRDefault="007F6074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承担未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摘帽县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扶贫任务直属高校扶贫工作推进会</w:t>
            </w:r>
          </w:p>
        </w:tc>
        <w:tc>
          <w:tcPr>
            <w:tcW w:w="1559" w:type="dxa"/>
            <w:vAlign w:val="center"/>
          </w:tcPr>
          <w:p w:rsidR="007F6074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7E7B2F" w:rsidRPr="00F11A1B" w:rsidRDefault="007F6074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22274" w:rsidRPr="00C831B1" w:rsidTr="00F86A9D">
        <w:trPr>
          <w:trHeight w:val="698"/>
        </w:trPr>
        <w:tc>
          <w:tcPr>
            <w:tcW w:w="1418" w:type="dxa"/>
            <w:vMerge/>
            <w:vAlign w:val="center"/>
          </w:tcPr>
          <w:p w:rsidR="00222274" w:rsidRDefault="00222274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2274" w:rsidRPr="00F11A1B" w:rsidRDefault="00222274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22274" w:rsidRPr="00F11A1B" w:rsidRDefault="00222274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22274" w:rsidRPr="00F11A1B" w:rsidRDefault="00222274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222274" w:rsidRPr="00C831B1" w:rsidRDefault="00222274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559" w:type="dxa"/>
            <w:vAlign w:val="center"/>
          </w:tcPr>
          <w:p w:rsidR="00222274" w:rsidRPr="00F11A1B" w:rsidRDefault="00222274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222274" w:rsidRPr="00F11A1B" w:rsidRDefault="00222274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B1343" w:rsidRPr="00C831B1" w:rsidTr="002E278C">
        <w:trPr>
          <w:trHeight w:val="694"/>
        </w:trPr>
        <w:tc>
          <w:tcPr>
            <w:tcW w:w="1418" w:type="dxa"/>
            <w:vMerge w:val="restart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8" w:type="dxa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Pr="00F11A1B" w:rsidRDefault="002B1343" w:rsidP="00D668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B1343" w:rsidRPr="004C1D17" w:rsidRDefault="002B1343" w:rsidP="00D668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687D">
              <w:rPr>
                <w:rFonts w:asciiTheme="minorEastAsia" w:eastAsiaTheme="minorEastAsia" w:hAnsiTheme="minorEastAsia"/>
                <w:sz w:val="24"/>
              </w:rPr>
              <w:t>语言文字工作达标验收暨</w:t>
            </w:r>
          </w:p>
          <w:p w:rsidR="002B1343" w:rsidRPr="00C831B1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687D">
              <w:rPr>
                <w:rFonts w:asciiTheme="minorEastAsia" w:eastAsiaTheme="minorEastAsia" w:hAnsiTheme="minorEastAsia"/>
                <w:sz w:val="24"/>
              </w:rPr>
              <w:t>国家语言推广基地申报工作推进会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C831B1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687D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D6687D">
              <w:rPr>
                <w:rFonts w:asciiTheme="minorEastAsia" w:eastAsiaTheme="minorEastAsia" w:hAnsiTheme="minorEastAsia"/>
                <w:sz w:val="24"/>
              </w:rPr>
              <w:br/>
              <w:t>传媒学院</w:t>
            </w:r>
          </w:p>
        </w:tc>
      </w:tr>
      <w:tr w:rsidR="002B1343" w:rsidRPr="00C831B1" w:rsidTr="002E278C">
        <w:trPr>
          <w:trHeight w:val="704"/>
        </w:trPr>
        <w:tc>
          <w:tcPr>
            <w:tcW w:w="1418" w:type="dxa"/>
            <w:vMerge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一楼综合事务大厅</w:t>
            </w:r>
          </w:p>
        </w:tc>
        <w:tc>
          <w:tcPr>
            <w:tcW w:w="5812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法学院2020届毕业生专场招聘会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C831B1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 w:hint="eastAsia"/>
                <w:sz w:val="24"/>
              </w:rPr>
              <w:t>法学院</w:t>
            </w:r>
          </w:p>
        </w:tc>
      </w:tr>
      <w:tr w:rsidR="002B1343" w:rsidRPr="00C831B1" w:rsidTr="002E278C">
        <w:trPr>
          <w:trHeight w:val="700"/>
        </w:trPr>
        <w:tc>
          <w:tcPr>
            <w:tcW w:w="1418" w:type="dxa"/>
            <w:vMerge/>
            <w:vAlign w:val="center"/>
          </w:tcPr>
          <w:p w:rsidR="002B1343" w:rsidRPr="00F11A1B" w:rsidRDefault="002B1343" w:rsidP="002B42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Pr="00F11A1B" w:rsidRDefault="002B1343" w:rsidP="002222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Pr="00F11A1B" w:rsidRDefault="002B1343" w:rsidP="007F60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图书馆会议室</w:t>
            </w:r>
          </w:p>
        </w:tc>
        <w:tc>
          <w:tcPr>
            <w:tcW w:w="5812" w:type="dxa"/>
            <w:vAlign w:val="center"/>
          </w:tcPr>
          <w:p w:rsidR="002B1343" w:rsidRPr="00C831B1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图书馆工作调研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图书馆</w:t>
            </w:r>
          </w:p>
        </w:tc>
      </w:tr>
      <w:tr w:rsidR="002B1343" w:rsidRPr="00C831B1" w:rsidTr="002E278C">
        <w:trPr>
          <w:trHeight w:val="696"/>
        </w:trPr>
        <w:tc>
          <w:tcPr>
            <w:tcW w:w="1418" w:type="dxa"/>
            <w:vMerge/>
            <w:vAlign w:val="center"/>
          </w:tcPr>
          <w:p w:rsidR="002B1343" w:rsidRPr="00F11A1B" w:rsidRDefault="002B1343" w:rsidP="002B42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2B1343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学校意识形态安全工作会议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F11A1B" w:rsidRDefault="002B1343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</w:tc>
      </w:tr>
      <w:tr w:rsidR="002B1343" w:rsidRPr="00C831B1" w:rsidTr="002E278C">
        <w:trPr>
          <w:trHeight w:val="696"/>
        </w:trPr>
        <w:tc>
          <w:tcPr>
            <w:tcW w:w="1418" w:type="dxa"/>
            <w:vMerge/>
            <w:vAlign w:val="center"/>
          </w:tcPr>
          <w:p w:rsidR="002B1343" w:rsidRPr="00F11A1B" w:rsidRDefault="002B1343" w:rsidP="002B42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行政2号楼</w:t>
            </w:r>
          </w:p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307会议室</w:t>
            </w:r>
          </w:p>
        </w:tc>
        <w:tc>
          <w:tcPr>
            <w:tcW w:w="5812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研究生院工作调研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2B1343" w:rsidRPr="00C831B1" w:rsidTr="002E278C">
        <w:trPr>
          <w:trHeight w:val="692"/>
        </w:trPr>
        <w:tc>
          <w:tcPr>
            <w:tcW w:w="1418" w:type="dxa"/>
            <w:vMerge w:val="restart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 w:rsidR="002B1343" w:rsidRPr="00F11A1B" w:rsidRDefault="002B1343" w:rsidP="00D668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Pr="00F11A1B" w:rsidRDefault="002B1343" w:rsidP="006546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B1343" w:rsidRPr="00F11A1B" w:rsidRDefault="002B1343" w:rsidP="006546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山西大同大学来访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F11A1B" w:rsidRDefault="002B1343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历史文化学院</w:t>
            </w:r>
          </w:p>
        </w:tc>
      </w:tr>
      <w:tr w:rsidR="002B1343" w:rsidRPr="00C831B1" w:rsidTr="002E278C">
        <w:trPr>
          <w:trHeight w:val="702"/>
        </w:trPr>
        <w:tc>
          <w:tcPr>
            <w:tcW w:w="1418" w:type="dxa"/>
            <w:vMerge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Pr="00F11A1B" w:rsidRDefault="002B1343" w:rsidP="006546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Pr="00222274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274">
              <w:rPr>
                <w:rFonts w:asciiTheme="minorEastAsia" w:eastAsiaTheme="minorEastAsia" w:hAnsiTheme="minorEastAsia"/>
                <w:sz w:val="24"/>
              </w:rPr>
              <w:t>兰州资源环境</w:t>
            </w:r>
          </w:p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274">
              <w:rPr>
                <w:rFonts w:asciiTheme="minorEastAsia" w:eastAsiaTheme="minorEastAsia" w:hAnsiTheme="minorEastAsia"/>
                <w:sz w:val="24"/>
              </w:rPr>
              <w:t>职业技术学院</w:t>
            </w:r>
          </w:p>
        </w:tc>
        <w:tc>
          <w:tcPr>
            <w:tcW w:w="5812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274">
              <w:rPr>
                <w:rFonts w:asciiTheme="minorEastAsia" w:eastAsiaTheme="minorEastAsia" w:hAnsiTheme="minorEastAsia"/>
                <w:sz w:val="24"/>
              </w:rPr>
              <w:t>甘肃省征兵宣传教育进高校活动启动仪式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EA3683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F11A1B" w:rsidRDefault="002B1343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学生工作部</w:t>
            </w:r>
          </w:p>
        </w:tc>
      </w:tr>
      <w:tr w:rsidR="00F86A9D" w:rsidRPr="00C831B1" w:rsidTr="00F86A9D">
        <w:trPr>
          <w:trHeight w:val="708"/>
        </w:trPr>
        <w:tc>
          <w:tcPr>
            <w:tcW w:w="1418" w:type="dxa"/>
            <w:vMerge/>
            <w:vAlign w:val="center"/>
          </w:tcPr>
          <w:p w:rsidR="00F86A9D" w:rsidRDefault="00F86A9D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6A9D" w:rsidRPr="00F11A1B" w:rsidRDefault="00F86A9D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1" w:type="dxa"/>
            <w:vAlign w:val="center"/>
          </w:tcPr>
          <w:p w:rsidR="00F86A9D" w:rsidRPr="00F11A1B" w:rsidRDefault="00F86A9D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86A9D" w:rsidRPr="00F11A1B" w:rsidRDefault="00F86A9D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F86A9D" w:rsidRPr="00E60E3B" w:rsidRDefault="00F86A9D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559" w:type="dxa"/>
            <w:vAlign w:val="center"/>
          </w:tcPr>
          <w:p w:rsidR="00F86A9D" w:rsidRPr="00F11A1B" w:rsidRDefault="00F86A9D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F86A9D" w:rsidRPr="00F11A1B" w:rsidRDefault="00F86A9D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B1343" w:rsidRPr="00C831B1" w:rsidTr="00DD4782">
        <w:trPr>
          <w:trHeight w:val="699"/>
        </w:trPr>
        <w:tc>
          <w:tcPr>
            <w:tcW w:w="1418" w:type="dxa"/>
            <w:vMerge w:val="restart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8" w:type="dxa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Default="002B1343" w:rsidP="00E5414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行政2号楼</w:t>
            </w:r>
          </w:p>
          <w:p w:rsidR="002B1343" w:rsidRPr="002B25AA" w:rsidRDefault="002B1343" w:rsidP="00E5414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405</w:t>
            </w:r>
            <w:r w:rsidRPr="00C831B1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2B1343" w:rsidRDefault="002B1343" w:rsidP="002C47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西北师范大学资产经营管理有限公司工作调研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9108D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Default="002B1343" w:rsidP="00C831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2B1343" w:rsidRPr="00C831B1" w:rsidTr="00DD4782">
        <w:trPr>
          <w:trHeight w:val="709"/>
        </w:trPr>
        <w:tc>
          <w:tcPr>
            <w:tcW w:w="1418" w:type="dxa"/>
            <w:vMerge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Pr="00F11A1B" w:rsidRDefault="002B1343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Pr="00222274" w:rsidRDefault="002B1343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274">
              <w:rPr>
                <w:rFonts w:asciiTheme="minorEastAsia" w:eastAsiaTheme="minorEastAsia" w:hAnsiTheme="minorEastAsia"/>
                <w:szCs w:val="21"/>
              </w:rPr>
              <w:t>中国移动集团甘肃分公司办</w:t>
            </w:r>
            <w:r w:rsidRPr="00222274">
              <w:rPr>
                <w:rFonts w:asciiTheme="minorEastAsia" w:eastAsiaTheme="minorEastAsia" w:hAnsiTheme="minorEastAsia" w:hint="eastAsia"/>
                <w:szCs w:val="21"/>
              </w:rPr>
              <w:t>公</w:t>
            </w:r>
            <w:r w:rsidRPr="00222274">
              <w:rPr>
                <w:rFonts w:asciiTheme="minorEastAsia" w:eastAsiaTheme="minorEastAsia" w:hAnsiTheme="minorEastAsia"/>
                <w:szCs w:val="21"/>
              </w:rPr>
              <w:t>楼1501会议室</w:t>
            </w:r>
          </w:p>
        </w:tc>
        <w:tc>
          <w:tcPr>
            <w:tcW w:w="5812" w:type="dxa"/>
            <w:vAlign w:val="center"/>
          </w:tcPr>
          <w:p w:rsidR="002B1343" w:rsidRDefault="002B1343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2020年全国普通高校招生考试安全工作电视电话会议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9108D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Default="002B1343" w:rsidP="005D51D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2B1343" w:rsidRPr="00C831B1" w:rsidTr="00DD4782">
        <w:trPr>
          <w:trHeight w:val="709"/>
        </w:trPr>
        <w:tc>
          <w:tcPr>
            <w:tcW w:w="1418" w:type="dxa"/>
            <w:vMerge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行政2号楼</w:t>
            </w:r>
          </w:p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307会议室</w:t>
            </w:r>
          </w:p>
        </w:tc>
        <w:tc>
          <w:tcPr>
            <w:tcW w:w="5812" w:type="dxa"/>
            <w:vAlign w:val="center"/>
          </w:tcPr>
          <w:p w:rsidR="002B1343" w:rsidRPr="0011133D" w:rsidRDefault="002B1343" w:rsidP="002C47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研究生案例教学项目立项评审会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9108D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Pr="00F11A1B" w:rsidRDefault="002B1343" w:rsidP="00FE335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2B1343" w:rsidRPr="00C831B1" w:rsidTr="00DD4782">
        <w:trPr>
          <w:trHeight w:val="686"/>
        </w:trPr>
        <w:tc>
          <w:tcPr>
            <w:tcW w:w="1418" w:type="dxa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18" w:type="dxa"/>
            <w:vAlign w:val="center"/>
          </w:tcPr>
          <w:p w:rsidR="002B1343" w:rsidRPr="00F11A1B" w:rsidRDefault="002B134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B1343" w:rsidRDefault="002B134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2B1343" w:rsidRPr="00F11A1B" w:rsidRDefault="002B134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2B1343" w:rsidRPr="0011133D" w:rsidRDefault="002B134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 w:hint="eastAsia"/>
                <w:sz w:val="24"/>
              </w:rPr>
              <w:t>人文社会科学科</w:t>
            </w:r>
            <w:bookmarkStart w:id="0" w:name="_GoBack"/>
            <w:bookmarkEnd w:id="0"/>
            <w:r w:rsidRPr="00C831B1">
              <w:rPr>
                <w:rFonts w:asciiTheme="minorEastAsia" w:eastAsiaTheme="minorEastAsia" w:hAnsiTheme="minorEastAsia" w:hint="eastAsia"/>
                <w:sz w:val="24"/>
              </w:rPr>
              <w:t>研骨干座谈会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9108D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Default="002B134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2B1343" w:rsidRPr="00C831B1" w:rsidTr="00DD4782">
        <w:trPr>
          <w:trHeight w:val="682"/>
        </w:trPr>
        <w:tc>
          <w:tcPr>
            <w:tcW w:w="1418" w:type="dxa"/>
            <w:vAlign w:val="center"/>
          </w:tcPr>
          <w:p w:rsidR="002B1343" w:rsidRDefault="002B1343" w:rsidP="00181D5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8-10日</w:t>
            </w:r>
          </w:p>
        </w:tc>
        <w:tc>
          <w:tcPr>
            <w:tcW w:w="1418" w:type="dxa"/>
            <w:vAlign w:val="center"/>
          </w:tcPr>
          <w:p w:rsidR="002B1343" w:rsidRPr="00F11A1B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1" w:type="dxa"/>
            <w:vAlign w:val="center"/>
          </w:tcPr>
          <w:p w:rsidR="002B1343" w:rsidRPr="002B25AA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各学院</w:t>
            </w:r>
          </w:p>
        </w:tc>
        <w:tc>
          <w:tcPr>
            <w:tcW w:w="5812" w:type="dxa"/>
            <w:vAlign w:val="center"/>
          </w:tcPr>
          <w:p w:rsidR="002B1343" w:rsidRPr="0009246D" w:rsidRDefault="002B1343" w:rsidP="00FE335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1B1">
              <w:rPr>
                <w:rFonts w:asciiTheme="minorEastAsia" w:eastAsiaTheme="minorEastAsia" w:hAnsiTheme="minorEastAsia"/>
                <w:sz w:val="24"/>
              </w:rPr>
              <w:t>2020届毕业生就业工作督查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9108D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Default="002B1343" w:rsidP="00FE335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2B1343" w:rsidRPr="00C831B1" w:rsidTr="00DD4782">
        <w:trPr>
          <w:trHeight w:val="706"/>
        </w:trPr>
        <w:tc>
          <w:tcPr>
            <w:tcW w:w="1418" w:type="dxa"/>
            <w:vAlign w:val="center"/>
          </w:tcPr>
          <w:p w:rsidR="002B1343" w:rsidRDefault="002B1343" w:rsidP="006546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8-11日</w:t>
            </w:r>
          </w:p>
        </w:tc>
        <w:tc>
          <w:tcPr>
            <w:tcW w:w="1418" w:type="dxa"/>
            <w:vAlign w:val="center"/>
          </w:tcPr>
          <w:p w:rsidR="002B1343" w:rsidRPr="00F11A1B" w:rsidRDefault="002B1343" w:rsidP="00EB05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1" w:type="dxa"/>
            <w:vAlign w:val="center"/>
          </w:tcPr>
          <w:p w:rsidR="002B1343" w:rsidRDefault="002B1343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宁卧庄宾馆</w:t>
            </w:r>
          </w:p>
        </w:tc>
        <w:tc>
          <w:tcPr>
            <w:tcW w:w="5812" w:type="dxa"/>
            <w:vAlign w:val="center"/>
          </w:tcPr>
          <w:p w:rsidR="002B1343" w:rsidRPr="00C831B1" w:rsidRDefault="002B1343" w:rsidP="00FE335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甘肃省十三届人大常委会第十七次会议</w:t>
            </w:r>
          </w:p>
        </w:tc>
        <w:tc>
          <w:tcPr>
            <w:tcW w:w="1559" w:type="dxa"/>
          </w:tcPr>
          <w:p w:rsidR="002B1343" w:rsidRDefault="002B1343" w:rsidP="002B1343">
            <w:pPr>
              <w:jc w:val="center"/>
            </w:pPr>
            <w:r w:rsidRPr="009108D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2B1343" w:rsidRDefault="002B1343" w:rsidP="00FE335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</w:tbl>
    <w:p w:rsidR="002C24E2" w:rsidRDefault="002C24E2" w:rsidP="00D6687D">
      <w:pPr>
        <w:spacing w:line="280" w:lineRule="exact"/>
        <w:ind w:firstLineChars="3589" w:firstLine="8580"/>
        <w:rPr>
          <w:rFonts w:asciiTheme="minorEastAsia" w:eastAsiaTheme="minorEastAsia" w:hAnsiTheme="minorEastAsia"/>
          <w:sz w:val="24"/>
        </w:rPr>
      </w:pPr>
    </w:p>
    <w:p w:rsidR="00F027F9" w:rsidRPr="00D679BB" w:rsidRDefault="00F027F9" w:rsidP="00D6687D">
      <w:pPr>
        <w:spacing w:line="280" w:lineRule="exact"/>
        <w:ind w:firstLineChars="3589" w:firstLine="85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    2020年</w:t>
      </w:r>
      <w:r w:rsidR="0066544C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831B1">
        <w:rPr>
          <w:rFonts w:asciiTheme="minorEastAsia" w:eastAsiaTheme="minorEastAsia" w:hAnsiTheme="minorEastAsia" w:hint="eastAsia"/>
          <w:sz w:val="24"/>
        </w:rPr>
        <w:t>8</w:t>
      </w:r>
      <w:r w:rsidR="002B25AA">
        <w:rPr>
          <w:rFonts w:asciiTheme="minorEastAsia" w:eastAsiaTheme="minorEastAsia" w:hAnsiTheme="minorEastAsia" w:hint="eastAsia"/>
          <w:sz w:val="24"/>
        </w:rPr>
        <w:t>日</w:t>
      </w:r>
    </w:p>
    <w:sectPr w:rsidR="00F027F9" w:rsidRPr="00D679BB" w:rsidSect="00CD5B22">
      <w:pgSz w:w="16840" w:h="11907" w:orient="landscape"/>
      <w:pgMar w:top="993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9C" w:rsidRDefault="0032059C" w:rsidP="00362664">
      <w:r>
        <w:separator/>
      </w:r>
    </w:p>
  </w:endnote>
  <w:endnote w:type="continuationSeparator" w:id="0">
    <w:p w:rsidR="0032059C" w:rsidRDefault="0032059C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9C" w:rsidRDefault="0032059C" w:rsidP="00362664">
      <w:r>
        <w:separator/>
      </w:r>
    </w:p>
  </w:footnote>
  <w:footnote w:type="continuationSeparator" w:id="0">
    <w:p w:rsidR="0032059C" w:rsidRDefault="0032059C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4A04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47CB5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540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5"/>
    <w:rsid w:val="0009246D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1F6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16CC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2DF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67D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1D5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2DCF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2C1F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274"/>
    <w:rsid w:val="0022292D"/>
    <w:rsid w:val="002233A7"/>
    <w:rsid w:val="0022370F"/>
    <w:rsid w:val="002248D8"/>
    <w:rsid w:val="00224AD6"/>
    <w:rsid w:val="00225B23"/>
    <w:rsid w:val="002262ED"/>
    <w:rsid w:val="002277C1"/>
    <w:rsid w:val="002307C6"/>
    <w:rsid w:val="00231A56"/>
    <w:rsid w:val="00233BF4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398E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0AEE"/>
    <w:rsid w:val="002918BF"/>
    <w:rsid w:val="00291AA9"/>
    <w:rsid w:val="00292040"/>
    <w:rsid w:val="002926FA"/>
    <w:rsid w:val="00292BF0"/>
    <w:rsid w:val="0029322C"/>
    <w:rsid w:val="002938E8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343"/>
    <w:rsid w:val="002B18B6"/>
    <w:rsid w:val="002B25AA"/>
    <w:rsid w:val="002B2D10"/>
    <w:rsid w:val="002B3B00"/>
    <w:rsid w:val="002B42F2"/>
    <w:rsid w:val="002B4434"/>
    <w:rsid w:val="002B4675"/>
    <w:rsid w:val="002B6F25"/>
    <w:rsid w:val="002B7B93"/>
    <w:rsid w:val="002C0787"/>
    <w:rsid w:val="002C11DF"/>
    <w:rsid w:val="002C19C8"/>
    <w:rsid w:val="002C1EC5"/>
    <w:rsid w:val="002C23C4"/>
    <w:rsid w:val="002C24E2"/>
    <w:rsid w:val="002C47E9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059C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1D69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184C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4D8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2EF8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C38"/>
    <w:rsid w:val="004679F0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1D1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B0B"/>
    <w:rsid w:val="004E0EE6"/>
    <w:rsid w:val="004E2471"/>
    <w:rsid w:val="004E2E85"/>
    <w:rsid w:val="004E398D"/>
    <w:rsid w:val="004E41BD"/>
    <w:rsid w:val="004E4C55"/>
    <w:rsid w:val="004E6DE2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3024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66437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120A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ACB"/>
    <w:rsid w:val="00642CDF"/>
    <w:rsid w:val="00643033"/>
    <w:rsid w:val="0064428D"/>
    <w:rsid w:val="00647842"/>
    <w:rsid w:val="00653E4F"/>
    <w:rsid w:val="00654633"/>
    <w:rsid w:val="00654A7F"/>
    <w:rsid w:val="0065501B"/>
    <w:rsid w:val="006550B7"/>
    <w:rsid w:val="00655676"/>
    <w:rsid w:val="00655F3F"/>
    <w:rsid w:val="00661A10"/>
    <w:rsid w:val="00663350"/>
    <w:rsid w:val="0066376C"/>
    <w:rsid w:val="006639C0"/>
    <w:rsid w:val="0066429A"/>
    <w:rsid w:val="0066544C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04E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747"/>
    <w:rsid w:val="00704E8D"/>
    <w:rsid w:val="007059C0"/>
    <w:rsid w:val="00705ECD"/>
    <w:rsid w:val="00705F81"/>
    <w:rsid w:val="00706457"/>
    <w:rsid w:val="00706EF9"/>
    <w:rsid w:val="00710038"/>
    <w:rsid w:val="00713B32"/>
    <w:rsid w:val="007144A5"/>
    <w:rsid w:val="00714DD6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4D0A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B2F"/>
    <w:rsid w:val="007E7EAE"/>
    <w:rsid w:val="007F0E40"/>
    <w:rsid w:val="007F27C2"/>
    <w:rsid w:val="007F2C58"/>
    <w:rsid w:val="007F392E"/>
    <w:rsid w:val="007F5610"/>
    <w:rsid w:val="007F5ECE"/>
    <w:rsid w:val="007F6074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2766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7FC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80F7E"/>
    <w:rsid w:val="0088142D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35E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486F"/>
    <w:rsid w:val="009075BE"/>
    <w:rsid w:val="00911EBD"/>
    <w:rsid w:val="00912D97"/>
    <w:rsid w:val="00915BFF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148B"/>
    <w:rsid w:val="00973912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A77CC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B7D42"/>
    <w:rsid w:val="009C1B5E"/>
    <w:rsid w:val="009C2E25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11B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4CD9"/>
    <w:rsid w:val="00A15ABB"/>
    <w:rsid w:val="00A15B75"/>
    <w:rsid w:val="00A16C8C"/>
    <w:rsid w:val="00A17361"/>
    <w:rsid w:val="00A2089C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1DC"/>
    <w:rsid w:val="00AE46A7"/>
    <w:rsid w:val="00AE4D82"/>
    <w:rsid w:val="00AE6A06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5A8B"/>
    <w:rsid w:val="00AF690F"/>
    <w:rsid w:val="00AF6CC5"/>
    <w:rsid w:val="00AF7386"/>
    <w:rsid w:val="00B00902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4D1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0B62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1B1"/>
    <w:rsid w:val="00C83553"/>
    <w:rsid w:val="00C83DF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6C46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18A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5D2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87D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ACE"/>
    <w:rsid w:val="00D91D6F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233D"/>
    <w:rsid w:val="00DC3D89"/>
    <w:rsid w:val="00DC4C50"/>
    <w:rsid w:val="00DC50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5B12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144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A63F7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32CD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92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298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44B9"/>
    <w:rsid w:val="00F8602A"/>
    <w:rsid w:val="00F8637B"/>
    <w:rsid w:val="00F86A9D"/>
    <w:rsid w:val="00F87D7C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65"/>
    <w:rsid w:val="00FD3885"/>
    <w:rsid w:val="00FD55BB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7376E-50E3-4758-BA04-F8B13FFB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746</TotalTime>
  <Pages>2</Pages>
  <Words>150</Words>
  <Characters>859</Characters>
  <Application>Microsoft Office Word</Application>
  <DocSecurity>0</DocSecurity>
  <Lines>7</Lines>
  <Paragraphs>2</Paragraphs>
  <ScaleCrop>false</ScaleCrop>
  <Company>yy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53</cp:revision>
  <cp:lastPrinted>2020-06-08T10:11:00Z</cp:lastPrinted>
  <dcterms:created xsi:type="dcterms:W3CDTF">2020-05-18T07:02:00Z</dcterms:created>
  <dcterms:modified xsi:type="dcterms:W3CDTF">2020-06-08T10:21:00Z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