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B04680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601E06">
        <w:rPr>
          <w:rFonts w:eastAsia="华文中宋" w:hint="eastAsia"/>
          <w:b/>
          <w:spacing w:val="20"/>
          <w:w w:val="90"/>
          <w:sz w:val="44"/>
        </w:rPr>
        <w:t>三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2127"/>
        <w:gridCol w:w="6095"/>
        <w:gridCol w:w="1843"/>
        <w:gridCol w:w="1984"/>
      </w:tblGrid>
      <w:tr w:rsidR="00461BBC" w:rsidTr="00B3314E">
        <w:trPr>
          <w:trHeight w:val="563"/>
        </w:trPr>
        <w:tc>
          <w:tcPr>
            <w:tcW w:w="3119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CD5B22"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127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CD5B22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6095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C65488" w:rsidRPr="00D679BB" w:rsidTr="00C93198">
        <w:trPr>
          <w:trHeight w:val="699"/>
        </w:trPr>
        <w:tc>
          <w:tcPr>
            <w:tcW w:w="1702" w:type="dxa"/>
            <w:vMerge w:val="restart"/>
            <w:vAlign w:val="center"/>
          </w:tcPr>
          <w:p w:rsidR="00C65488" w:rsidRPr="00F11A1B" w:rsidRDefault="00C65488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65488" w:rsidRDefault="00C65488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7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293DF5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C65488" w:rsidRPr="00F11A1B" w:rsidRDefault="00C65488" w:rsidP="00F576DC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65488" w:rsidRPr="0009246D" w:rsidTr="00126404">
        <w:trPr>
          <w:trHeight w:val="700"/>
        </w:trPr>
        <w:tc>
          <w:tcPr>
            <w:tcW w:w="1702" w:type="dxa"/>
            <w:vMerge/>
            <w:vAlign w:val="center"/>
          </w:tcPr>
          <w:p w:rsidR="00C65488" w:rsidRDefault="00C65488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C65488" w:rsidRPr="00F11A1B" w:rsidRDefault="00C65488" w:rsidP="00D41A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65488" w:rsidRPr="00F11A1B" w:rsidRDefault="00C65488" w:rsidP="0009246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C65488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学校语言文字工作达标</w:t>
            </w:r>
            <w:proofErr w:type="gramStart"/>
            <w:r w:rsidRPr="0009246D">
              <w:rPr>
                <w:rFonts w:asciiTheme="minorEastAsia" w:eastAsiaTheme="minorEastAsia" w:hAnsiTheme="minorEastAsia"/>
                <w:sz w:val="24"/>
              </w:rPr>
              <w:t>校考核</w:t>
            </w:r>
            <w:proofErr w:type="gramEnd"/>
            <w:r w:rsidRPr="0009246D">
              <w:rPr>
                <w:rFonts w:asciiTheme="minorEastAsia" w:eastAsiaTheme="minorEastAsia" w:hAnsiTheme="minorEastAsia"/>
                <w:sz w:val="24"/>
              </w:rPr>
              <w:t>验收暨</w:t>
            </w:r>
          </w:p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甘肃省2020年省级语言文字推广基地申报工作推进会</w:t>
            </w:r>
          </w:p>
        </w:tc>
        <w:tc>
          <w:tcPr>
            <w:tcW w:w="1843" w:type="dxa"/>
            <w:vAlign w:val="center"/>
          </w:tcPr>
          <w:p w:rsidR="00C65488" w:rsidRPr="00F11A1B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65488" w:rsidRPr="00F11A1B" w:rsidRDefault="00C65488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br/>
              <w:t>传媒学院</w:t>
            </w:r>
          </w:p>
        </w:tc>
      </w:tr>
      <w:tr w:rsidR="002808A9" w:rsidRPr="0009246D" w:rsidTr="002808A9">
        <w:trPr>
          <w:trHeight w:val="690"/>
        </w:trPr>
        <w:tc>
          <w:tcPr>
            <w:tcW w:w="1702" w:type="dxa"/>
            <w:vMerge/>
            <w:vAlign w:val="center"/>
          </w:tcPr>
          <w:p w:rsidR="002808A9" w:rsidRDefault="002808A9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F11A1B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B0468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“丝绸之路学”学科建设工作推进会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9246D" w:rsidRDefault="002808A9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河西走廊研究院</w:t>
            </w:r>
          </w:p>
        </w:tc>
      </w:tr>
      <w:tr w:rsidR="002808A9" w:rsidRPr="0009246D" w:rsidTr="002808A9">
        <w:trPr>
          <w:trHeight w:val="700"/>
        </w:trPr>
        <w:tc>
          <w:tcPr>
            <w:tcW w:w="1702" w:type="dxa"/>
            <w:vMerge/>
            <w:vAlign w:val="center"/>
          </w:tcPr>
          <w:p w:rsidR="002808A9" w:rsidRDefault="002808A9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09246D" w:rsidRDefault="002808A9" w:rsidP="00B3314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学生返校疫情防控工作通报会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 领导小组办公室</w:t>
            </w:r>
          </w:p>
        </w:tc>
      </w:tr>
      <w:tr w:rsidR="002808A9" w:rsidRPr="0009246D" w:rsidTr="002808A9">
        <w:trPr>
          <w:trHeight w:val="566"/>
        </w:trPr>
        <w:tc>
          <w:tcPr>
            <w:tcW w:w="1702" w:type="dxa"/>
            <w:vMerge/>
            <w:vAlign w:val="center"/>
          </w:tcPr>
          <w:p w:rsidR="002808A9" w:rsidRDefault="002808A9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各教学楼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大四学生返校复课教学检查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2808A9" w:rsidRPr="0009246D" w:rsidTr="002808A9">
        <w:trPr>
          <w:trHeight w:val="674"/>
        </w:trPr>
        <w:tc>
          <w:tcPr>
            <w:tcW w:w="1702" w:type="dxa"/>
            <w:vMerge/>
            <w:vAlign w:val="center"/>
          </w:tcPr>
          <w:p w:rsidR="002808A9" w:rsidRDefault="002808A9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Pr="0009246D" w:rsidRDefault="002808A9" w:rsidP="00D41A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C65488">
              <w:rPr>
                <w:rFonts w:asciiTheme="minorEastAsia" w:eastAsiaTheme="minorEastAsia" w:hAnsiTheme="minorEastAsia"/>
                <w:sz w:val="24"/>
              </w:rPr>
              <w:t>智联招聘</w:t>
            </w:r>
            <w:proofErr w:type="gramEnd"/>
            <w:r w:rsidRPr="00C65488">
              <w:rPr>
                <w:rFonts w:asciiTheme="minorEastAsia" w:eastAsiaTheme="minorEastAsia" w:hAnsiTheme="minorEastAsia"/>
                <w:sz w:val="24"/>
              </w:rPr>
              <w:t>平台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西北五省部属及省部共建高校综合类空中</w:t>
            </w:r>
            <w:proofErr w:type="gramStart"/>
            <w:r w:rsidRPr="00C65488">
              <w:rPr>
                <w:rFonts w:asciiTheme="minorEastAsia" w:eastAsiaTheme="minorEastAsia" w:hAnsiTheme="minorEastAsia"/>
                <w:sz w:val="24"/>
              </w:rPr>
              <w:t>双选会</w:t>
            </w:r>
            <w:proofErr w:type="gramEnd"/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9246D" w:rsidRDefault="002808A9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2808A9" w:rsidRPr="0009246D" w:rsidTr="002808A9">
        <w:trPr>
          <w:trHeight w:val="696"/>
        </w:trPr>
        <w:tc>
          <w:tcPr>
            <w:tcW w:w="1702" w:type="dxa"/>
            <w:vMerge w:val="restart"/>
            <w:vAlign w:val="center"/>
          </w:tcPr>
          <w:p w:rsidR="002808A9" w:rsidRPr="00F11A1B" w:rsidRDefault="002808A9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808A9" w:rsidRPr="00F11A1B" w:rsidRDefault="002808A9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学校舆情工作小组会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2808A9" w:rsidRPr="0009246D" w:rsidTr="00126404">
        <w:trPr>
          <w:trHeight w:val="716"/>
        </w:trPr>
        <w:tc>
          <w:tcPr>
            <w:tcW w:w="1702" w:type="dxa"/>
            <w:vMerge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Pr="00936097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095" w:type="dxa"/>
            <w:vAlign w:val="center"/>
          </w:tcPr>
          <w:p w:rsidR="002808A9" w:rsidRPr="00F65B23" w:rsidRDefault="002808A9" w:rsidP="00C1376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教育部教师司、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职成司领导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来校考察调研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808A9" w:rsidRPr="0009246D" w:rsidTr="00126404">
        <w:trPr>
          <w:trHeight w:val="698"/>
        </w:trPr>
        <w:tc>
          <w:tcPr>
            <w:tcW w:w="1702" w:type="dxa"/>
            <w:vMerge w:val="restart"/>
            <w:vAlign w:val="center"/>
          </w:tcPr>
          <w:p w:rsidR="002808A9" w:rsidRPr="00F11A1B" w:rsidRDefault="002808A9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808A9" w:rsidRPr="00F11A1B" w:rsidRDefault="002808A9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17" w:type="dxa"/>
            <w:vAlign w:val="center"/>
          </w:tcPr>
          <w:p w:rsidR="002808A9" w:rsidRPr="00F11A1B" w:rsidRDefault="002808A9" w:rsidP="00E60E3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bookmarkStart w:id="0" w:name="_GoBack"/>
            <w:bookmarkEnd w:id="0"/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F11A1B" w:rsidRDefault="002808A9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2808A9" w:rsidRPr="00F11A1B" w:rsidRDefault="002808A9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教育部教师司领导调研座谈会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808A9" w:rsidRPr="0009246D" w:rsidTr="002808A9">
        <w:trPr>
          <w:trHeight w:val="700"/>
        </w:trPr>
        <w:tc>
          <w:tcPr>
            <w:tcW w:w="1702" w:type="dxa"/>
            <w:vMerge/>
            <w:vAlign w:val="center"/>
          </w:tcPr>
          <w:p w:rsidR="002808A9" w:rsidRDefault="002808A9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0E3B">
              <w:rPr>
                <w:rFonts w:asciiTheme="minorEastAsia" w:eastAsiaTheme="minorEastAsia" w:hAnsiTheme="minorEastAsia"/>
                <w:sz w:val="24"/>
              </w:rPr>
              <w:t>《学校修缮及装饰工程建设管理办法》意见征求会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B337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A56A9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</w:tc>
      </w:tr>
      <w:tr w:rsidR="00A56A9B" w:rsidRPr="0009246D" w:rsidTr="00126404">
        <w:trPr>
          <w:trHeight w:val="703"/>
        </w:trPr>
        <w:tc>
          <w:tcPr>
            <w:tcW w:w="1702" w:type="dxa"/>
            <w:vMerge/>
            <w:vAlign w:val="center"/>
          </w:tcPr>
          <w:p w:rsidR="00A56A9B" w:rsidRDefault="00A56A9B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6A9B" w:rsidRPr="00F11A1B" w:rsidRDefault="00A56A9B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A56A9B" w:rsidRPr="00F11A1B" w:rsidRDefault="00A56A9B" w:rsidP="00AF5A7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56A9B" w:rsidRPr="00F11A1B" w:rsidRDefault="00A56A9B" w:rsidP="00AF5A7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A56A9B" w:rsidRPr="00E60E3B" w:rsidRDefault="00A56A9B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</w:t>
            </w:r>
            <w:r w:rsidR="00C93198"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843" w:type="dxa"/>
            <w:vAlign w:val="center"/>
          </w:tcPr>
          <w:p w:rsidR="00A56A9B" w:rsidRPr="00F11A1B" w:rsidRDefault="00A56A9B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A56A9B" w:rsidRPr="00F11A1B" w:rsidRDefault="00A56A9B" w:rsidP="00AF5A75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808A9" w:rsidRPr="0009246D" w:rsidTr="002808A9">
        <w:trPr>
          <w:trHeight w:val="983"/>
        </w:trPr>
        <w:tc>
          <w:tcPr>
            <w:tcW w:w="1702" w:type="dxa"/>
            <w:vMerge w:val="restart"/>
            <w:vAlign w:val="center"/>
          </w:tcPr>
          <w:p w:rsidR="002808A9" w:rsidRPr="00F11A1B" w:rsidRDefault="002808A9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808A9" w:rsidRDefault="002808A9" w:rsidP="009768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7" w:type="dxa"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陕西地质调查院与西北师范大学战略合作框架协议</w:t>
            </w:r>
          </w:p>
          <w:p w:rsidR="002808A9" w:rsidRPr="0011133D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签约仪式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tr w:rsidR="002808A9" w:rsidRPr="0009246D" w:rsidTr="002808A9">
        <w:trPr>
          <w:trHeight w:val="705"/>
        </w:trPr>
        <w:tc>
          <w:tcPr>
            <w:tcW w:w="1702" w:type="dxa"/>
            <w:vMerge/>
            <w:vAlign w:val="center"/>
          </w:tcPr>
          <w:p w:rsidR="002808A9" w:rsidRDefault="002808A9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教职工体检招标协调会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2808A9" w:rsidRPr="0009246D" w:rsidTr="002808A9">
        <w:trPr>
          <w:trHeight w:val="743"/>
        </w:trPr>
        <w:tc>
          <w:tcPr>
            <w:tcW w:w="1702" w:type="dxa"/>
            <w:vMerge/>
            <w:vAlign w:val="center"/>
          </w:tcPr>
          <w:p w:rsidR="002808A9" w:rsidRDefault="002808A9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F576D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Pr="002B25AA" w:rsidRDefault="002808A9" w:rsidP="00F576D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2808A9" w:rsidRPr="0009246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学校“十四五”发展规划编制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科研工作调研会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2808A9" w:rsidRPr="0009246D" w:rsidTr="002808A9">
        <w:trPr>
          <w:trHeight w:val="709"/>
        </w:trPr>
        <w:tc>
          <w:tcPr>
            <w:tcW w:w="1702" w:type="dxa"/>
            <w:vMerge w:val="restart"/>
            <w:vAlign w:val="center"/>
          </w:tcPr>
          <w:p w:rsidR="002808A9" w:rsidRPr="00F11A1B" w:rsidRDefault="002808A9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808A9" w:rsidRDefault="002808A9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17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Default="002808A9" w:rsidP="0009246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兰州新区</w:t>
            </w:r>
          </w:p>
        </w:tc>
        <w:tc>
          <w:tcPr>
            <w:tcW w:w="6095" w:type="dxa"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兰州新区商贸物流投资集团有限公司合作考察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tr w:rsidR="002808A9" w:rsidRPr="0009246D" w:rsidTr="00126404">
        <w:trPr>
          <w:trHeight w:val="927"/>
        </w:trPr>
        <w:tc>
          <w:tcPr>
            <w:tcW w:w="1702" w:type="dxa"/>
            <w:vMerge/>
            <w:vAlign w:val="center"/>
          </w:tcPr>
          <w:p w:rsidR="002808A9" w:rsidRDefault="002808A9" w:rsidP="00E60E3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省纪委调研检查督导组来校开展省属高校履行</w:t>
            </w:r>
          </w:p>
          <w:p w:rsidR="002808A9" w:rsidRPr="00F11A1B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全面从严治党“两个责任”等情况调研检查督导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2808A9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纪委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办公室</w:t>
            </w:r>
          </w:p>
          <w:p w:rsidR="002808A9" w:rsidRPr="00F11A1B" w:rsidRDefault="002808A9" w:rsidP="00CD5B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2808A9" w:rsidRPr="0009246D" w:rsidTr="002808A9">
        <w:trPr>
          <w:trHeight w:val="685"/>
        </w:trPr>
        <w:tc>
          <w:tcPr>
            <w:tcW w:w="1702" w:type="dxa"/>
            <w:vMerge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Default="002808A9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Default="002808A9" w:rsidP="006244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2808A9" w:rsidRDefault="002808A9" w:rsidP="006244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2808A9" w:rsidRDefault="002808A9" w:rsidP="00137B16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学校“十四五”发展规划编制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师资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队伍建设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调研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会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01018E" w:rsidRDefault="002808A9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2808A9" w:rsidRPr="0009246D" w:rsidTr="002808A9">
        <w:trPr>
          <w:trHeight w:val="685"/>
        </w:trPr>
        <w:tc>
          <w:tcPr>
            <w:tcW w:w="1702" w:type="dxa"/>
            <w:vMerge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095" w:type="dxa"/>
            <w:vAlign w:val="center"/>
          </w:tcPr>
          <w:p w:rsidR="002808A9" w:rsidRPr="0011133D" w:rsidRDefault="002808A9" w:rsidP="00A5166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脱贫攻坚帮扶知识考试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帮扶办</w:t>
            </w:r>
            <w:proofErr w:type="gramEnd"/>
          </w:p>
        </w:tc>
      </w:tr>
      <w:tr w:rsidR="002808A9" w:rsidRPr="0009246D" w:rsidTr="002808A9">
        <w:trPr>
          <w:trHeight w:val="685"/>
        </w:trPr>
        <w:tc>
          <w:tcPr>
            <w:tcW w:w="1702" w:type="dxa"/>
            <w:vMerge/>
            <w:vAlign w:val="center"/>
          </w:tcPr>
          <w:p w:rsidR="002808A9" w:rsidRDefault="002808A9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2808A9" w:rsidRPr="0011133D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548B">
              <w:rPr>
                <w:rFonts w:asciiTheme="minorEastAsia" w:eastAsiaTheme="minorEastAsia" w:hAnsiTheme="minorEastAsia"/>
                <w:sz w:val="24"/>
              </w:rPr>
              <w:t>物理与电子工程学院</w:t>
            </w:r>
            <w:r w:rsidRPr="0087548B">
              <w:rPr>
                <w:rFonts w:asciiTheme="minorEastAsia" w:eastAsiaTheme="minorEastAsia" w:hAnsiTheme="minorEastAsia" w:hint="eastAsia"/>
                <w:sz w:val="24"/>
              </w:rPr>
              <w:t>工作调研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2808A9" w:rsidRPr="0009246D" w:rsidTr="002808A9">
        <w:trPr>
          <w:trHeight w:val="603"/>
        </w:trPr>
        <w:tc>
          <w:tcPr>
            <w:tcW w:w="1702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18—24日</w:t>
            </w: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  京</w:t>
            </w:r>
          </w:p>
        </w:tc>
        <w:tc>
          <w:tcPr>
            <w:tcW w:w="6095" w:type="dxa"/>
            <w:vAlign w:val="center"/>
          </w:tcPr>
          <w:p w:rsidR="002808A9" w:rsidRPr="0097148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76DC">
              <w:rPr>
                <w:rFonts w:asciiTheme="minorEastAsia" w:eastAsiaTheme="minorEastAsia" w:hAnsiTheme="minorEastAsia"/>
                <w:sz w:val="24"/>
              </w:rPr>
              <w:t>全国政协十三届三次会议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97148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808A9" w:rsidRPr="0009246D" w:rsidTr="002808A9">
        <w:trPr>
          <w:trHeight w:val="645"/>
        </w:trPr>
        <w:tc>
          <w:tcPr>
            <w:tcW w:w="1702" w:type="dxa"/>
            <w:vAlign w:val="center"/>
          </w:tcPr>
          <w:p w:rsidR="002808A9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18—24日</w:t>
            </w:r>
          </w:p>
        </w:tc>
        <w:tc>
          <w:tcPr>
            <w:tcW w:w="1417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Pr="00936097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095" w:type="dxa"/>
            <w:vAlign w:val="center"/>
          </w:tcPr>
          <w:p w:rsidR="002808A9" w:rsidRPr="00F65B23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48B">
              <w:rPr>
                <w:rFonts w:asciiTheme="minorEastAsia" w:eastAsiaTheme="minorEastAsia" w:hAnsiTheme="minorEastAsia"/>
                <w:sz w:val="24"/>
              </w:rPr>
              <w:t>2020年硕士研究生复试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48B">
              <w:rPr>
                <w:rFonts w:asciiTheme="minorEastAsia" w:eastAsiaTheme="minorEastAsia" w:hAnsiTheme="minorEastAsia"/>
                <w:sz w:val="24"/>
              </w:rPr>
              <w:t>研究生院</w:t>
            </w:r>
          </w:p>
        </w:tc>
      </w:tr>
      <w:tr w:rsidR="002808A9" w:rsidRPr="0009246D" w:rsidTr="002808A9">
        <w:trPr>
          <w:trHeight w:val="697"/>
        </w:trPr>
        <w:tc>
          <w:tcPr>
            <w:tcW w:w="1702" w:type="dxa"/>
            <w:vAlign w:val="center"/>
          </w:tcPr>
          <w:p w:rsidR="002808A9" w:rsidRDefault="002808A9" w:rsidP="00C654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20—22日</w:t>
            </w:r>
          </w:p>
        </w:tc>
        <w:tc>
          <w:tcPr>
            <w:tcW w:w="1417" w:type="dxa"/>
            <w:vAlign w:val="center"/>
          </w:tcPr>
          <w:p w:rsidR="002808A9" w:rsidRPr="00F11A1B" w:rsidRDefault="002808A9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7" w:type="dxa"/>
            <w:vAlign w:val="center"/>
          </w:tcPr>
          <w:p w:rsidR="002808A9" w:rsidRPr="00936097" w:rsidRDefault="002808A9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学生公寓</w:t>
            </w:r>
          </w:p>
        </w:tc>
        <w:tc>
          <w:tcPr>
            <w:tcW w:w="6095" w:type="dxa"/>
            <w:vAlign w:val="center"/>
          </w:tcPr>
          <w:p w:rsidR="002808A9" w:rsidRPr="00F65B23" w:rsidRDefault="002808A9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2017级、2018级、2019级本科生、研究生返校复学</w:t>
            </w:r>
          </w:p>
        </w:tc>
        <w:tc>
          <w:tcPr>
            <w:tcW w:w="1843" w:type="dxa"/>
            <w:vAlign w:val="center"/>
          </w:tcPr>
          <w:p w:rsidR="002808A9" w:rsidRDefault="002808A9" w:rsidP="002808A9">
            <w:pPr>
              <w:jc w:val="center"/>
            </w:pPr>
            <w:r w:rsidRPr="0084361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2808A9" w:rsidRPr="00F11A1B" w:rsidRDefault="002808A9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488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</w:tbl>
    <w:p w:rsidR="00976801" w:rsidRDefault="00976801" w:rsidP="0009246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:rsidR="00D679BB" w:rsidRDefault="0009246D" w:rsidP="0009246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</w:t>
      </w:r>
      <w:r w:rsidR="00CD5B22">
        <w:rPr>
          <w:rFonts w:asciiTheme="minorEastAsia" w:eastAsiaTheme="minorEastAsia" w:hAnsiTheme="minorEastAsia"/>
          <w:sz w:val="24"/>
        </w:rPr>
        <w:t xml:space="preserve">     </w:t>
      </w:r>
      <w:r w:rsidR="00F027F9">
        <w:rPr>
          <w:rFonts w:asciiTheme="minorEastAsia" w:eastAsiaTheme="minorEastAsia" w:hAnsiTheme="minorEastAsia" w:hint="eastAsia"/>
          <w:sz w:val="24"/>
        </w:rPr>
        <w:t>学校办公室    2020年5月</w:t>
      </w:r>
      <w:r w:rsidR="00C63340">
        <w:rPr>
          <w:rFonts w:asciiTheme="minorEastAsia" w:eastAsiaTheme="minorEastAsia" w:hAnsiTheme="minorEastAsia" w:hint="eastAsia"/>
          <w:sz w:val="24"/>
        </w:rPr>
        <w:t>1</w:t>
      </w:r>
      <w:r w:rsidR="00BE5E39">
        <w:rPr>
          <w:rFonts w:asciiTheme="minorEastAsia" w:eastAsiaTheme="minorEastAsia" w:hAnsiTheme="minorEastAsia" w:hint="eastAsia"/>
          <w:sz w:val="24"/>
        </w:rPr>
        <w:t>8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p w:rsidR="00F027F9" w:rsidRPr="00D679BB" w:rsidRDefault="00F027F9" w:rsidP="0009246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sectPr w:rsidR="00F027F9" w:rsidRPr="00D679BB" w:rsidSect="00CD5B22">
      <w:pgSz w:w="16840" w:h="11907" w:orient="landscape"/>
      <w:pgMar w:top="993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71" w:rsidRDefault="00573871" w:rsidP="00362664">
      <w:r>
        <w:separator/>
      </w:r>
    </w:p>
  </w:endnote>
  <w:endnote w:type="continuationSeparator" w:id="0">
    <w:p w:rsidR="00573871" w:rsidRDefault="00573871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71" w:rsidRDefault="00573871" w:rsidP="00362664">
      <w:r>
        <w:separator/>
      </w:r>
    </w:p>
  </w:footnote>
  <w:footnote w:type="continuationSeparator" w:id="0">
    <w:p w:rsidR="00573871" w:rsidRDefault="00573871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26404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6AB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92D"/>
    <w:rsid w:val="002233A7"/>
    <w:rsid w:val="0022370F"/>
    <w:rsid w:val="002248D8"/>
    <w:rsid w:val="00224AD6"/>
    <w:rsid w:val="00225B23"/>
    <w:rsid w:val="002262ED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08A9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434"/>
    <w:rsid w:val="002B4675"/>
    <w:rsid w:val="002B6F25"/>
    <w:rsid w:val="002B7B93"/>
    <w:rsid w:val="002C0787"/>
    <w:rsid w:val="002C19C8"/>
    <w:rsid w:val="002C1EC5"/>
    <w:rsid w:val="002C23C4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34C"/>
    <w:rsid w:val="00570741"/>
    <w:rsid w:val="00570773"/>
    <w:rsid w:val="00570D6D"/>
    <w:rsid w:val="00573871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F3F"/>
    <w:rsid w:val="00661A10"/>
    <w:rsid w:val="00663350"/>
    <w:rsid w:val="0066376C"/>
    <w:rsid w:val="006639C0"/>
    <w:rsid w:val="0066429A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3B32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148B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D6F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D5AE9-B060-4FC2-9749-1072358B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54</TotalTime>
  <Pages>2</Pages>
  <Words>202</Words>
  <Characters>1157</Characters>
  <Application>Microsoft Office Word</Application>
  <DocSecurity>0</DocSecurity>
  <Lines>9</Lines>
  <Paragraphs>2</Paragraphs>
  <ScaleCrop>false</ScaleCrop>
  <Company>yy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11</cp:revision>
  <cp:lastPrinted>2020-05-18T07:51:00Z</cp:lastPrinted>
  <dcterms:created xsi:type="dcterms:W3CDTF">2020-05-18T07:02:00Z</dcterms:created>
  <dcterms:modified xsi:type="dcterms:W3CDTF">2020-05-18T09:37:00Z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