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2018-2019学年度第一学期第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二十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eastAsia="华文中宋"/>
          <w:b/>
          <w:spacing w:val="20"/>
          <w:w w:val="90"/>
          <w:sz w:val="44"/>
        </w:rPr>
      </w:pPr>
    </w:p>
    <w:tbl>
      <w:tblPr>
        <w:tblStyle w:val="15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76"/>
        <w:gridCol w:w="1946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   点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  议（ 活 动 ）名  称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星期</w:t>
            </w:r>
            <w:r>
              <w:rPr>
                <w:rFonts w:hint="eastAsia" w:ascii="宋体" w:hAnsi="宋体"/>
                <w:sz w:val="24"/>
                <w:lang w:eastAsia="zh-CN"/>
              </w:rPr>
              <w:t>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</w:t>
            </w:r>
            <w:r>
              <w:rPr>
                <w:rFonts w:hint="eastAsia" w:ascii="宋体" w:hAnsi="宋体"/>
                <w:sz w:val="24"/>
              </w:rPr>
              <w:t>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308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书记办公会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</w:t>
            </w:r>
            <w:r>
              <w:rPr>
                <w:rFonts w:hint="eastAsia" w:ascii="宋体" w:hAnsi="宋体"/>
                <w:sz w:val="24"/>
                <w:lang w:eastAsia="zh-CN"/>
              </w:rPr>
              <w:t>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  <w:r>
              <w:rPr>
                <w:rFonts w:hint="eastAsia" w:ascii="宋体" w:hAnsi="宋体"/>
                <w:sz w:val="24"/>
              </w:rPr>
              <w:t>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213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党委常委会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1月9-10日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星期三、星期四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宁卧庄宾馆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shd w:val="clear" w:fill="auto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shd w:val="clear" w:fill="auto"/>
              </w:rPr>
              <w:t>中国共产党甘肃省第十三届委员会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shd w:val="clear" w:fill="auto"/>
              </w:rPr>
              <w:t>第七次全体会议暨省委经济工作会议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星期五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213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党委常委会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学生发展中心二楼多功能厅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党委理论学习中心组学习（扩大）会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甘肃农业大学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甘肃省研究生教育工作座谈会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四楼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学校学术委员会会议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星期六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学生发展中心二楼多功能厅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</w:t>
            </w:r>
            <w:r>
              <w:rPr>
                <w:rFonts w:ascii="宋体" w:hAnsi="宋体" w:eastAsia="宋体" w:cs="宋体"/>
                <w:sz w:val="24"/>
                <w:szCs w:val="24"/>
              </w:rPr>
              <w:t>学生工作总结暨经验分享会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党委学生工作部、团委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四楼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党委全委会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会议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、纪委全委会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会议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星期日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新校区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毅然报告厅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学校2018年工作总结暨寒假工作安排会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1月14日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星期一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四楼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基层党委（党总支）书记抓党建述职评议考核会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1月15日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星期二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213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党委常委会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校长办公会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1月16日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星期三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四楼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高水平大学建设行动方案编制小组会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发展规划与学科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建设处、学校办公室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1月18日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星期五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213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学校领导班子民主生活会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1月19日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星期六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市  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shd w:val="clear" w:fill="auto"/>
              </w:rPr>
              <w:t>甘肃省十三届人大常委会第八次会议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7-11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shd w:val="clear" w:fill="auto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2018年秋季学期期末考试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0" w:firstLineChars="25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7-11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寒假学生去向登记、留校学生住宿及安全教育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0" w:firstLineChars="25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1月8-12日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教学</w:t>
            </w:r>
            <w:r>
              <w:rPr>
                <w:rFonts w:ascii="宋体" w:hAnsi="宋体" w:eastAsia="宋体" w:cs="宋体"/>
                <w:sz w:val="24"/>
                <w:szCs w:val="24"/>
              </w:rPr>
              <w:t>10号楼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甘肃省2019年硕士研究生统考科目及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学校自命题科目评卷工作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  <w:bookmarkStart w:id="0" w:name="_GoBack"/>
            <w:bookmarkEnd w:id="0"/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1月14-20日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校  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各二级单位领导班子民主生活会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1月14-20日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校  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学校老领导、老党员、困难职工集中慰问活动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学校办公室、党委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组织部、人事处、工会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sz w:val="24"/>
        </w:rPr>
      </w:pPr>
      <w:r>
        <w:rPr>
          <w:rFonts w:hint="eastAsia" w:ascii="宋体" w:hAnsi="宋体"/>
          <w:sz w:val="24"/>
        </w:rPr>
        <w:t>学校办公室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201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日</w:t>
      </w:r>
    </w:p>
    <w:sectPr>
      <w:pgSz w:w="16840" w:h="11907" w:orient="landscape"/>
      <w:pgMar w:top="907" w:right="947" w:bottom="907" w:left="1043" w:header="851" w:footer="992" w:gutter="0"/>
      <w:cols w:space="0" w:num="1"/>
      <w:rtlGutter w:val="0"/>
      <w:docGrid w:type="linesAndChars" w:linePitch="531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attachedTemplate r:id="rId1"/>
  <w:documentProtection w:edit="forms" w:enforcement="0"/>
  <w:defaultTabStop w:val="420"/>
  <w:drawingGridVerticalSpacing w:val="26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27CE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45A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6591E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B73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11C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567E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3AB3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183A9A"/>
    <w:rsid w:val="013716B9"/>
    <w:rsid w:val="01792C2D"/>
    <w:rsid w:val="01827441"/>
    <w:rsid w:val="019D65CF"/>
    <w:rsid w:val="01C124D0"/>
    <w:rsid w:val="01D02820"/>
    <w:rsid w:val="01D52073"/>
    <w:rsid w:val="01D527D4"/>
    <w:rsid w:val="01D95615"/>
    <w:rsid w:val="01DF49B5"/>
    <w:rsid w:val="01F677B6"/>
    <w:rsid w:val="02070CEF"/>
    <w:rsid w:val="021B3615"/>
    <w:rsid w:val="02483FDB"/>
    <w:rsid w:val="026210CC"/>
    <w:rsid w:val="028F1F41"/>
    <w:rsid w:val="029575EA"/>
    <w:rsid w:val="02990C80"/>
    <w:rsid w:val="02AC29DE"/>
    <w:rsid w:val="037459F2"/>
    <w:rsid w:val="037C31CB"/>
    <w:rsid w:val="037C4576"/>
    <w:rsid w:val="039B058A"/>
    <w:rsid w:val="03A04632"/>
    <w:rsid w:val="03A165A5"/>
    <w:rsid w:val="03F70C72"/>
    <w:rsid w:val="040D0AD9"/>
    <w:rsid w:val="04287B29"/>
    <w:rsid w:val="045C45F9"/>
    <w:rsid w:val="046550FF"/>
    <w:rsid w:val="046D2599"/>
    <w:rsid w:val="047A023C"/>
    <w:rsid w:val="047B0FC2"/>
    <w:rsid w:val="04A44317"/>
    <w:rsid w:val="04DB2493"/>
    <w:rsid w:val="04EB34A7"/>
    <w:rsid w:val="050430E4"/>
    <w:rsid w:val="050A3B19"/>
    <w:rsid w:val="05107033"/>
    <w:rsid w:val="055E2C9A"/>
    <w:rsid w:val="0577597A"/>
    <w:rsid w:val="057D3ADD"/>
    <w:rsid w:val="05872F36"/>
    <w:rsid w:val="05955BE4"/>
    <w:rsid w:val="05AE1ED3"/>
    <w:rsid w:val="05E60C6B"/>
    <w:rsid w:val="06053962"/>
    <w:rsid w:val="060571DF"/>
    <w:rsid w:val="06061435"/>
    <w:rsid w:val="06315F89"/>
    <w:rsid w:val="0672494A"/>
    <w:rsid w:val="068D1D51"/>
    <w:rsid w:val="06BF3AE8"/>
    <w:rsid w:val="06DF399B"/>
    <w:rsid w:val="06E80525"/>
    <w:rsid w:val="06F136BE"/>
    <w:rsid w:val="06FA5646"/>
    <w:rsid w:val="07025D41"/>
    <w:rsid w:val="071E5DBF"/>
    <w:rsid w:val="079A1067"/>
    <w:rsid w:val="07A353E0"/>
    <w:rsid w:val="07B77D57"/>
    <w:rsid w:val="07BC2DC5"/>
    <w:rsid w:val="07BC7375"/>
    <w:rsid w:val="07BF12D9"/>
    <w:rsid w:val="07CA66AE"/>
    <w:rsid w:val="07CE2DB1"/>
    <w:rsid w:val="07E355BF"/>
    <w:rsid w:val="07E8627A"/>
    <w:rsid w:val="07EC442E"/>
    <w:rsid w:val="08331C0B"/>
    <w:rsid w:val="084A1ECF"/>
    <w:rsid w:val="08C03064"/>
    <w:rsid w:val="08CC5CF8"/>
    <w:rsid w:val="08E72D56"/>
    <w:rsid w:val="090367FE"/>
    <w:rsid w:val="09350C77"/>
    <w:rsid w:val="095F1210"/>
    <w:rsid w:val="096774ED"/>
    <w:rsid w:val="09BB45F1"/>
    <w:rsid w:val="09BB7494"/>
    <w:rsid w:val="09C4091C"/>
    <w:rsid w:val="09ED46AA"/>
    <w:rsid w:val="09F267EE"/>
    <w:rsid w:val="0A2E3B7D"/>
    <w:rsid w:val="0A3952DC"/>
    <w:rsid w:val="0A501F38"/>
    <w:rsid w:val="0A7C6CC2"/>
    <w:rsid w:val="0ABA0546"/>
    <w:rsid w:val="0ACF54E9"/>
    <w:rsid w:val="0AD10B3C"/>
    <w:rsid w:val="0AE21204"/>
    <w:rsid w:val="0AE80FF3"/>
    <w:rsid w:val="0AF34C47"/>
    <w:rsid w:val="0AFF2CEF"/>
    <w:rsid w:val="0B0913E5"/>
    <w:rsid w:val="0B48755F"/>
    <w:rsid w:val="0B5765F9"/>
    <w:rsid w:val="0B8C1B1F"/>
    <w:rsid w:val="0B9538FD"/>
    <w:rsid w:val="0BAD1192"/>
    <w:rsid w:val="0BAD71B3"/>
    <w:rsid w:val="0BE12A85"/>
    <w:rsid w:val="0BE51336"/>
    <w:rsid w:val="0BED4CB0"/>
    <w:rsid w:val="0BF231FD"/>
    <w:rsid w:val="0C365D26"/>
    <w:rsid w:val="0C3E7375"/>
    <w:rsid w:val="0C4546D1"/>
    <w:rsid w:val="0C7F684F"/>
    <w:rsid w:val="0C926C0E"/>
    <w:rsid w:val="0C9F192B"/>
    <w:rsid w:val="0CE93E91"/>
    <w:rsid w:val="0D077E13"/>
    <w:rsid w:val="0D1301AA"/>
    <w:rsid w:val="0D4342B3"/>
    <w:rsid w:val="0D5375D8"/>
    <w:rsid w:val="0D5765C3"/>
    <w:rsid w:val="0D9344AD"/>
    <w:rsid w:val="0DA25527"/>
    <w:rsid w:val="0DC71968"/>
    <w:rsid w:val="0DDB604E"/>
    <w:rsid w:val="0DEB2292"/>
    <w:rsid w:val="0E3D7A37"/>
    <w:rsid w:val="0E4D5FDB"/>
    <w:rsid w:val="0E532A7B"/>
    <w:rsid w:val="0E8349F6"/>
    <w:rsid w:val="0E977EBC"/>
    <w:rsid w:val="0EBF3A66"/>
    <w:rsid w:val="0ED622C1"/>
    <w:rsid w:val="0EEB1037"/>
    <w:rsid w:val="0F1A0D3E"/>
    <w:rsid w:val="0F2B5579"/>
    <w:rsid w:val="0F2D446A"/>
    <w:rsid w:val="0F330A20"/>
    <w:rsid w:val="0F5E063B"/>
    <w:rsid w:val="0F875194"/>
    <w:rsid w:val="0F9C2BF9"/>
    <w:rsid w:val="0F9F1622"/>
    <w:rsid w:val="0FD90D50"/>
    <w:rsid w:val="0FF919E8"/>
    <w:rsid w:val="0FFF68BE"/>
    <w:rsid w:val="10032E89"/>
    <w:rsid w:val="100B00B9"/>
    <w:rsid w:val="10496D85"/>
    <w:rsid w:val="108E6B99"/>
    <w:rsid w:val="1097593F"/>
    <w:rsid w:val="10A55492"/>
    <w:rsid w:val="10B24221"/>
    <w:rsid w:val="10DE00AE"/>
    <w:rsid w:val="11090CBE"/>
    <w:rsid w:val="11315D49"/>
    <w:rsid w:val="1141541E"/>
    <w:rsid w:val="119E4477"/>
    <w:rsid w:val="11C3770E"/>
    <w:rsid w:val="11EC7816"/>
    <w:rsid w:val="11EE2384"/>
    <w:rsid w:val="120750D5"/>
    <w:rsid w:val="121A0C53"/>
    <w:rsid w:val="12D84D32"/>
    <w:rsid w:val="12EE45DB"/>
    <w:rsid w:val="13265B19"/>
    <w:rsid w:val="132A3042"/>
    <w:rsid w:val="132E10A6"/>
    <w:rsid w:val="13320D89"/>
    <w:rsid w:val="134E76F8"/>
    <w:rsid w:val="135865DE"/>
    <w:rsid w:val="1361107C"/>
    <w:rsid w:val="138E164A"/>
    <w:rsid w:val="140C11B9"/>
    <w:rsid w:val="14234407"/>
    <w:rsid w:val="1435716F"/>
    <w:rsid w:val="14370EFF"/>
    <w:rsid w:val="14414983"/>
    <w:rsid w:val="14416223"/>
    <w:rsid w:val="145471B2"/>
    <w:rsid w:val="145D390B"/>
    <w:rsid w:val="148D5688"/>
    <w:rsid w:val="148F3720"/>
    <w:rsid w:val="149B33B4"/>
    <w:rsid w:val="14D65F54"/>
    <w:rsid w:val="14F20A77"/>
    <w:rsid w:val="151178A9"/>
    <w:rsid w:val="151F6FD1"/>
    <w:rsid w:val="153F146C"/>
    <w:rsid w:val="155C2E79"/>
    <w:rsid w:val="156772EC"/>
    <w:rsid w:val="15724B6D"/>
    <w:rsid w:val="15724EFA"/>
    <w:rsid w:val="15741653"/>
    <w:rsid w:val="15B72C11"/>
    <w:rsid w:val="15C41945"/>
    <w:rsid w:val="161C1796"/>
    <w:rsid w:val="162A4036"/>
    <w:rsid w:val="166D6D1D"/>
    <w:rsid w:val="16A965A4"/>
    <w:rsid w:val="1716016C"/>
    <w:rsid w:val="17195AB2"/>
    <w:rsid w:val="172A594C"/>
    <w:rsid w:val="173E716F"/>
    <w:rsid w:val="178F2D09"/>
    <w:rsid w:val="17B67D4F"/>
    <w:rsid w:val="17BE1DDA"/>
    <w:rsid w:val="17CC6A0A"/>
    <w:rsid w:val="17E57838"/>
    <w:rsid w:val="1858405C"/>
    <w:rsid w:val="187824D1"/>
    <w:rsid w:val="18A37E4E"/>
    <w:rsid w:val="18E57969"/>
    <w:rsid w:val="19064F55"/>
    <w:rsid w:val="190915E0"/>
    <w:rsid w:val="19145BB2"/>
    <w:rsid w:val="19183BFA"/>
    <w:rsid w:val="19462C0B"/>
    <w:rsid w:val="196942B7"/>
    <w:rsid w:val="198435BA"/>
    <w:rsid w:val="19901BC2"/>
    <w:rsid w:val="19A93AB4"/>
    <w:rsid w:val="19AB6D04"/>
    <w:rsid w:val="19CB4852"/>
    <w:rsid w:val="19CF6DDD"/>
    <w:rsid w:val="1A2F2592"/>
    <w:rsid w:val="1A3537A8"/>
    <w:rsid w:val="1A596955"/>
    <w:rsid w:val="1A597B8D"/>
    <w:rsid w:val="1A6B23B2"/>
    <w:rsid w:val="1A9C53F5"/>
    <w:rsid w:val="1AA03B9E"/>
    <w:rsid w:val="1AE22F78"/>
    <w:rsid w:val="1B014BC8"/>
    <w:rsid w:val="1B0861D5"/>
    <w:rsid w:val="1B0B4F5E"/>
    <w:rsid w:val="1B265B1B"/>
    <w:rsid w:val="1B341A34"/>
    <w:rsid w:val="1B37661E"/>
    <w:rsid w:val="1B410FAC"/>
    <w:rsid w:val="1B53359D"/>
    <w:rsid w:val="1B5A38FC"/>
    <w:rsid w:val="1B6F2078"/>
    <w:rsid w:val="1B7201C6"/>
    <w:rsid w:val="1B996AB5"/>
    <w:rsid w:val="1BAE3146"/>
    <w:rsid w:val="1C4C534A"/>
    <w:rsid w:val="1C6806FF"/>
    <w:rsid w:val="1C8A116D"/>
    <w:rsid w:val="1CC06C0C"/>
    <w:rsid w:val="1CD86000"/>
    <w:rsid w:val="1D0F4C34"/>
    <w:rsid w:val="1D657BE0"/>
    <w:rsid w:val="1D6D016C"/>
    <w:rsid w:val="1DA20284"/>
    <w:rsid w:val="1DF35032"/>
    <w:rsid w:val="1E104964"/>
    <w:rsid w:val="1E2B08E2"/>
    <w:rsid w:val="1E516CBA"/>
    <w:rsid w:val="1E7870DA"/>
    <w:rsid w:val="1E8E3AE1"/>
    <w:rsid w:val="1E970842"/>
    <w:rsid w:val="1EC20095"/>
    <w:rsid w:val="1EC202CD"/>
    <w:rsid w:val="1F0D343F"/>
    <w:rsid w:val="1F0F66ED"/>
    <w:rsid w:val="1F1F4554"/>
    <w:rsid w:val="1F2F2B27"/>
    <w:rsid w:val="1F354BC3"/>
    <w:rsid w:val="1F3B367C"/>
    <w:rsid w:val="1F45594E"/>
    <w:rsid w:val="1F4B61B1"/>
    <w:rsid w:val="1F655519"/>
    <w:rsid w:val="1F6C6F92"/>
    <w:rsid w:val="1FA8563B"/>
    <w:rsid w:val="1FB47FE5"/>
    <w:rsid w:val="1FFE7D55"/>
    <w:rsid w:val="20077762"/>
    <w:rsid w:val="206744D3"/>
    <w:rsid w:val="208E2429"/>
    <w:rsid w:val="20D476A9"/>
    <w:rsid w:val="20E02EA2"/>
    <w:rsid w:val="20E61B24"/>
    <w:rsid w:val="20EE6CCB"/>
    <w:rsid w:val="2127495C"/>
    <w:rsid w:val="212D60B5"/>
    <w:rsid w:val="218864B0"/>
    <w:rsid w:val="219B7A86"/>
    <w:rsid w:val="21AF18B0"/>
    <w:rsid w:val="21B90303"/>
    <w:rsid w:val="21D93331"/>
    <w:rsid w:val="21DA0E0A"/>
    <w:rsid w:val="220966C9"/>
    <w:rsid w:val="222C078D"/>
    <w:rsid w:val="22565B1F"/>
    <w:rsid w:val="225C253F"/>
    <w:rsid w:val="227F0154"/>
    <w:rsid w:val="22D5234C"/>
    <w:rsid w:val="22E40FCA"/>
    <w:rsid w:val="22E438D3"/>
    <w:rsid w:val="23301A56"/>
    <w:rsid w:val="23322DB3"/>
    <w:rsid w:val="23384B80"/>
    <w:rsid w:val="235E1E2A"/>
    <w:rsid w:val="235F602F"/>
    <w:rsid w:val="23906F61"/>
    <w:rsid w:val="23A07604"/>
    <w:rsid w:val="23A929BC"/>
    <w:rsid w:val="23AF5771"/>
    <w:rsid w:val="23D572D0"/>
    <w:rsid w:val="23E13D08"/>
    <w:rsid w:val="23ED2254"/>
    <w:rsid w:val="24156667"/>
    <w:rsid w:val="24174242"/>
    <w:rsid w:val="241E1268"/>
    <w:rsid w:val="24216164"/>
    <w:rsid w:val="24303AE9"/>
    <w:rsid w:val="24625169"/>
    <w:rsid w:val="24847085"/>
    <w:rsid w:val="250065BB"/>
    <w:rsid w:val="25204DF4"/>
    <w:rsid w:val="255B38F8"/>
    <w:rsid w:val="256A6A82"/>
    <w:rsid w:val="25A3610D"/>
    <w:rsid w:val="25AB36E7"/>
    <w:rsid w:val="25C44F66"/>
    <w:rsid w:val="25CB0EF0"/>
    <w:rsid w:val="25EB4823"/>
    <w:rsid w:val="26121966"/>
    <w:rsid w:val="261A2796"/>
    <w:rsid w:val="26892029"/>
    <w:rsid w:val="269032A2"/>
    <w:rsid w:val="26D775C5"/>
    <w:rsid w:val="26D85334"/>
    <w:rsid w:val="26E97E56"/>
    <w:rsid w:val="27570644"/>
    <w:rsid w:val="27A106E6"/>
    <w:rsid w:val="27B16A6B"/>
    <w:rsid w:val="27BC5087"/>
    <w:rsid w:val="27EE1197"/>
    <w:rsid w:val="2815074A"/>
    <w:rsid w:val="28296B7F"/>
    <w:rsid w:val="282C1690"/>
    <w:rsid w:val="28320B84"/>
    <w:rsid w:val="2833294A"/>
    <w:rsid w:val="28437DDA"/>
    <w:rsid w:val="2860483F"/>
    <w:rsid w:val="28774585"/>
    <w:rsid w:val="28A97E1A"/>
    <w:rsid w:val="28D72A5D"/>
    <w:rsid w:val="290015B3"/>
    <w:rsid w:val="290249E1"/>
    <w:rsid w:val="29100D03"/>
    <w:rsid w:val="29A83C03"/>
    <w:rsid w:val="29AF0CB9"/>
    <w:rsid w:val="29AF1A75"/>
    <w:rsid w:val="29B232F7"/>
    <w:rsid w:val="29B53E55"/>
    <w:rsid w:val="29CF04EF"/>
    <w:rsid w:val="29F01698"/>
    <w:rsid w:val="2A0F1237"/>
    <w:rsid w:val="2A225000"/>
    <w:rsid w:val="2A3F71AD"/>
    <w:rsid w:val="2A6234F2"/>
    <w:rsid w:val="2A6442DC"/>
    <w:rsid w:val="2A924C5C"/>
    <w:rsid w:val="2A955150"/>
    <w:rsid w:val="2A9F6439"/>
    <w:rsid w:val="2AAA7C46"/>
    <w:rsid w:val="2AB16785"/>
    <w:rsid w:val="2AB167AB"/>
    <w:rsid w:val="2AF647D8"/>
    <w:rsid w:val="2B2765C6"/>
    <w:rsid w:val="2B2C0D1D"/>
    <w:rsid w:val="2B640F3F"/>
    <w:rsid w:val="2B6512A7"/>
    <w:rsid w:val="2B6D4032"/>
    <w:rsid w:val="2B747266"/>
    <w:rsid w:val="2B767A26"/>
    <w:rsid w:val="2B840138"/>
    <w:rsid w:val="2BB213E2"/>
    <w:rsid w:val="2BD45FCA"/>
    <w:rsid w:val="2C402BAA"/>
    <w:rsid w:val="2C557872"/>
    <w:rsid w:val="2C5A5E89"/>
    <w:rsid w:val="2CE3202B"/>
    <w:rsid w:val="2D182BBA"/>
    <w:rsid w:val="2D227C11"/>
    <w:rsid w:val="2D5C284F"/>
    <w:rsid w:val="2DAF5C46"/>
    <w:rsid w:val="2DC3088A"/>
    <w:rsid w:val="2DC93695"/>
    <w:rsid w:val="2E075882"/>
    <w:rsid w:val="2E666342"/>
    <w:rsid w:val="2E7F7198"/>
    <w:rsid w:val="2E852C0E"/>
    <w:rsid w:val="2EBE6CD6"/>
    <w:rsid w:val="2ECC3677"/>
    <w:rsid w:val="2ED9184D"/>
    <w:rsid w:val="2F730437"/>
    <w:rsid w:val="2F890167"/>
    <w:rsid w:val="2F8D019F"/>
    <w:rsid w:val="2F990F3D"/>
    <w:rsid w:val="2FAA12FC"/>
    <w:rsid w:val="300B31DA"/>
    <w:rsid w:val="300B5BF4"/>
    <w:rsid w:val="300D178D"/>
    <w:rsid w:val="301168D9"/>
    <w:rsid w:val="301E577B"/>
    <w:rsid w:val="306754DE"/>
    <w:rsid w:val="30996CAC"/>
    <w:rsid w:val="309F3C3E"/>
    <w:rsid w:val="30EE2DBB"/>
    <w:rsid w:val="31537CE2"/>
    <w:rsid w:val="31584978"/>
    <w:rsid w:val="315F117C"/>
    <w:rsid w:val="31A17503"/>
    <w:rsid w:val="31A220CB"/>
    <w:rsid w:val="31B24D18"/>
    <w:rsid w:val="31B37CAB"/>
    <w:rsid w:val="321B63F4"/>
    <w:rsid w:val="321E7785"/>
    <w:rsid w:val="32205622"/>
    <w:rsid w:val="323A7B32"/>
    <w:rsid w:val="32624AA0"/>
    <w:rsid w:val="32827174"/>
    <w:rsid w:val="32A4027C"/>
    <w:rsid w:val="32EC606A"/>
    <w:rsid w:val="32F934F3"/>
    <w:rsid w:val="330D0F3E"/>
    <w:rsid w:val="33156B23"/>
    <w:rsid w:val="332F5843"/>
    <w:rsid w:val="33344670"/>
    <w:rsid w:val="336307DF"/>
    <w:rsid w:val="33C11CC9"/>
    <w:rsid w:val="33C80A28"/>
    <w:rsid w:val="33EE0FA5"/>
    <w:rsid w:val="34483674"/>
    <w:rsid w:val="3456598C"/>
    <w:rsid w:val="349133C4"/>
    <w:rsid w:val="34973154"/>
    <w:rsid w:val="34A002C2"/>
    <w:rsid w:val="34E85D28"/>
    <w:rsid w:val="35157223"/>
    <w:rsid w:val="3518622E"/>
    <w:rsid w:val="351C78D2"/>
    <w:rsid w:val="355125B5"/>
    <w:rsid w:val="358C0600"/>
    <w:rsid w:val="35926CC9"/>
    <w:rsid w:val="35AB6BAB"/>
    <w:rsid w:val="35D427A5"/>
    <w:rsid w:val="363D4729"/>
    <w:rsid w:val="366A4A1E"/>
    <w:rsid w:val="36712C4B"/>
    <w:rsid w:val="368F6B18"/>
    <w:rsid w:val="36940443"/>
    <w:rsid w:val="36B30099"/>
    <w:rsid w:val="36DB78C2"/>
    <w:rsid w:val="36E22A22"/>
    <w:rsid w:val="370D1512"/>
    <w:rsid w:val="372C2B4B"/>
    <w:rsid w:val="37381B40"/>
    <w:rsid w:val="37421D3A"/>
    <w:rsid w:val="37457E06"/>
    <w:rsid w:val="376C54A0"/>
    <w:rsid w:val="377B5749"/>
    <w:rsid w:val="378A33E3"/>
    <w:rsid w:val="3791727E"/>
    <w:rsid w:val="37996E9A"/>
    <w:rsid w:val="379E7246"/>
    <w:rsid w:val="37B8254F"/>
    <w:rsid w:val="37C4767D"/>
    <w:rsid w:val="382968EF"/>
    <w:rsid w:val="382E0B25"/>
    <w:rsid w:val="38383180"/>
    <w:rsid w:val="384122F2"/>
    <w:rsid w:val="384B05D0"/>
    <w:rsid w:val="386376FA"/>
    <w:rsid w:val="38670F8E"/>
    <w:rsid w:val="38C16E2D"/>
    <w:rsid w:val="38F369F8"/>
    <w:rsid w:val="39382FCC"/>
    <w:rsid w:val="39400995"/>
    <w:rsid w:val="39692946"/>
    <w:rsid w:val="398025F7"/>
    <w:rsid w:val="39980A61"/>
    <w:rsid w:val="399F23AE"/>
    <w:rsid w:val="39AB005A"/>
    <w:rsid w:val="39B624C3"/>
    <w:rsid w:val="39BA6441"/>
    <w:rsid w:val="39FA1F02"/>
    <w:rsid w:val="3A262358"/>
    <w:rsid w:val="3A2F34A2"/>
    <w:rsid w:val="3A923958"/>
    <w:rsid w:val="3AA2115B"/>
    <w:rsid w:val="3B100DBC"/>
    <w:rsid w:val="3B611718"/>
    <w:rsid w:val="3BBF0995"/>
    <w:rsid w:val="3C0B6480"/>
    <w:rsid w:val="3C1252BB"/>
    <w:rsid w:val="3C2174F7"/>
    <w:rsid w:val="3C234B1F"/>
    <w:rsid w:val="3C24736A"/>
    <w:rsid w:val="3C893AC2"/>
    <w:rsid w:val="3C8A5C26"/>
    <w:rsid w:val="3CA57198"/>
    <w:rsid w:val="3CB62BB2"/>
    <w:rsid w:val="3CBB72E2"/>
    <w:rsid w:val="3CBD76E6"/>
    <w:rsid w:val="3CF30CF2"/>
    <w:rsid w:val="3D167F4E"/>
    <w:rsid w:val="3D281054"/>
    <w:rsid w:val="3D4D1DF5"/>
    <w:rsid w:val="3D587286"/>
    <w:rsid w:val="3D704765"/>
    <w:rsid w:val="3D803F98"/>
    <w:rsid w:val="3D9A663C"/>
    <w:rsid w:val="3DE85E18"/>
    <w:rsid w:val="3E022A8D"/>
    <w:rsid w:val="3E02477D"/>
    <w:rsid w:val="3E425FEB"/>
    <w:rsid w:val="3E560797"/>
    <w:rsid w:val="3E61429A"/>
    <w:rsid w:val="3E671A1A"/>
    <w:rsid w:val="3E6E16A2"/>
    <w:rsid w:val="3E787EC0"/>
    <w:rsid w:val="3EDF1D8E"/>
    <w:rsid w:val="3F2A0201"/>
    <w:rsid w:val="3F432B7C"/>
    <w:rsid w:val="3F7047DA"/>
    <w:rsid w:val="3F7A048C"/>
    <w:rsid w:val="3F7B761E"/>
    <w:rsid w:val="3F7C549B"/>
    <w:rsid w:val="3F8142EF"/>
    <w:rsid w:val="3FB8027C"/>
    <w:rsid w:val="3FE103AA"/>
    <w:rsid w:val="3FFB40E0"/>
    <w:rsid w:val="40757CF1"/>
    <w:rsid w:val="407739D1"/>
    <w:rsid w:val="40A00827"/>
    <w:rsid w:val="40A501CA"/>
    <w:rsid w:val="41987667"/>
    <w:rsid w:val="419A35A9"/>
    <w:rsid w:val="41C2307F"/>
    <w:rsid w:val="41C907C8"/>
    <w:rsid w:val="41D5531E"/>
    <w:rsid w:val="422B4DCD"/>
    <w:rsid w:val="422E6FC2"/>
    <w:rsid w:val="424D4FA1"/>
    <w:rsid w:val="427E2455"/>
    <w:rsid w:val="42917F79"/>
    <w:rsid w:val="4297005A"/>
    <w:rsid w:val="42CC1EC8"/>
    <w:rsid w:val="42D55BE6"/>
    <w:rsid w:val="42E0289C"/>
    <w:rsid w:val="43060CFE"/>
    <w:rsid w:val="43387876"/>
    <w:rsid w:val="43763E2B"/>
    <w:rsid w:val="43817136"/>
    <w:rsid w:val="439428CA"/>
    <w:rsid w:val="43D13014"/>
    <w:rsid w:val="43D16A49"/>
    <w:rsid w:val="43D649EF"/>
    <w:rsid w:val="43E074C1"/>
    <w:rsid w:val="44086085"/>
    <w:rsid w:val="44260FD2"/>
    <w:rsid w:val="44356DCA"/>
    <w:rsid w:val="443B1FD2"/>
    <w:rsid w:val="447173F3"/>
    <w:rsid w:val="448D1A96"/>
    <w:rsid w:val="44BB2C37"/>
    <w:rsid w:val="44BD03EE"/>
    <w:rsid w:val="44C431DC"/>
    <w:rsid w:val="44D530F7"/>
    <w:rsid w:val="44DB7139"/>
    <w:rsid w:val="452D53A4"/>
    <w:rsid w:val="454D71C1"/>
    <w:rsid w:val="45BC295D"/>
    <w:rsid w:val="45EC4200"/>
    <w:rsid w:val="466E4496"/>
    <w:rsid w:val="467C2C01"/>
    <w:rsid w:val="46810484"/>
    <w:rsid w:val="4686315A"/>
    <w:rsid w:val="46892BBC"/>
    <w:rsid w:val="46966C10"/>
    <w:rsid w:val="469D7EE4"/>
    <w:rsid w:val="46AE3A1F"/>
    <w:rsid w:val="46B92261"/>
    <w:rsid w:val="46E3196A"/>
    <w:rsid w:val="46F80146"/>
    <w:rsid w:val="470B2AC8"/>
    <w:rsid w:val="473F1248"/>
    <w:rsid w:val="474D47A0"/>
    <w:rsid w:val="475D2EAB"/>
    <w:rsid w:val="480013FA"/>
    <w:rsid w:val="482B2647"/>
    <w:rsid w:val="4865736A"/>
    <w:rsid w:val="489F2D2A"/>
    <w:rsid w:val="489F6D36"/>
    <w:rsid w:val="48B06BFF"/>
    <w:rsid w:val="48C12FA8"/>
    <w:rsid w:val="48C974CD"/>
    <w:rsid w:val="48F56977"/>
    <w:rsid w:val="48FE6F68"/>
    <w:rsid w:val="49002544"/>
    <w:rsid w:val="494B066D"/>
    <w:rsid w:val="49510A69"/>
    <w:rsid w:val="49A745DA"/>
    <w:rsid w:val="49A863AE"/>
    <w:rsid w:val="49B96932"/>
    <w:rsid w:val="49C152B8"/>
    <w:rsid w:val="49E70B93"/>
    <w:rsid w:val="4A114DC3"/>
    <w:rsid w:val="4A1F6149"/>
    <w:rsid w:val="4A3E5529"/>
    <w:rsid w:val="4A4217BD"/>
    <w:rsid w:val="4A70558C"/>
    <w:rsid w:val="4A7D1893"/>
    <w:rsid w:val="4A7E72C5"/>
    <w:rsid w:val="4A8116A2"/>
    <w:rsid w:val="4AD429E8"/>
    <w:rsid w:val="4B051A8F"/>
    <w:rsid w:val="4B1B1ABE"/>
    <w:rsid w:val="4B41643A"/>
    <w:rsid w:val="4B451D68"/>
    <w:rsid w:val="4B503062"/>
    <w:rsid w:val="4B8C3791"/>
    <w:rsid w:val="4BA72DF1"/>
    <w:rsid w:val="4BD323A3"/>
    <w:rsid w:val="4C222BB1"/>
    <w:rsid w:val="4C434FD7"/>
    <w:rsid w:val="4C64034E"/>
    <w:rsid w:val="4C7F74D9"/>
    <w:rsid w:val="4C8B1FE0"/>
    <w:rsid w:val="4CA14706"/>
    <w:rsid w:val="4CA56AC5"/>
    <w:rsid w:val="4CB438BF"/>
    <w:rsid w:val="4CBA2156"/>
    <w:rsid w:val="4CD87E56"/>
    <w:rsid w:val="4CDB21E4"/>
    <w:rsid w:val="4CE165EA"/>
    <w:rsid w:val="4CED0918"/>
    <w:rsid w:val="4CF8644F"/>
    <w:rsid w:val="4D250A85"/>
    <w:rsid w:val="4D371421"/>
    <w:rsid w:val="4D4C3D69"/>
    <w:rsid w:val="4D6B27A2"/>
    <w:rsid w:val="4D916C88"/>
    <w:rsid w:val="4D944BC4"/>
    <w:rsid w:val="4DD264B1"/>
    <w:rsid w:val="4DF32A1B"/>
    <w:rsid w:val="4E2A5ED9"/>
    <w:rsid w:val="4E32635F"/>
    <w:rsid w:val="4E4406E0"/>
    <w:rsid w:val="4E4A05E6"/>
    <w:rsid w:val="4E741C67"/>
    <w:rsid w:val="4E884C24"/>
    <w:rsid w:val="4E8D5CDA"/>
    <w:rsid w:val="4E9D0DFC"/>
    <w:rsid w:val="4EA14A8F"/>
    <w:rsid w:val="4EB76DEC"/>
    <w:rsid w:val="4EBE1FBE"/>
    <w:rsid w:val="4F0A4961"/>
    <w:rsid w:val="4F2F04D2"/>
    <w:rsid w:val="4F6B7701"/>
    <w:rsid w:val="4F87393F"/>
    <w:rsid w:val="4F8D5A4C"/>
    <w:rsid w:val="4FC60E5C"/>
    <w:rsid w:val="4FCD5DFA"/>
    <w:rsid w:val="50100232"/>
    <w:rsid w:val="506A6248"/>
    <w:rsid w:val="507401F8"/>
    <w:rsid w:val="50F833E1"/>
    <w:rsid w:val="517C721A"/>
    <w:rsid w:val="51976D2F"/>
    <w:rsid w:val="523B50EA"/>
    <w:rsid w:val="52556ABC"/>
    <w:rsid w:val="52572E78"/>
    <w:rsid w:val="52D354D9"/>
    <w:rsid w:val="531D2AE0"/>
    <w:rsid w:val="533A717A"/>
    <w:rsid w:val="536B2D4A"/>
    <w:rsid w:val="53815B40"/>
    <w:rsid w:val="538D3D06"/>
    <w:rsid w:val="539D331F"/>
    <w:rsid w:val="53C81F2E"/>
    <w:rsid w:val="53D915D5"/>
    <w:rsid w:val="53DE35C7"/>
    <w:rsid w:val="53E22D93"/>
    <w:rsid w:val="53F74216"/>
    <w:rsid w:val="542659DD"/>
    <w:rsid w:val="543170FF"/>
    <w:rsid w:val="5455120E"/>
    <w:rsid w:val="54602F32"/>
    <w:rsid w:val="54786E76"/>
    <w:rsid w:val="547B08B2"/>
    <w:rsid w:val="54BF2C31"/>
    <w:rsid w:val="54F718D1"/>
    <w:rsid w:val="55014117"/>
    <w:rsid w:val="551932C7"/>
    <w:rsid w:val="552C453D"/>
    <w:rsid w:val="55854A15"/>
    <w:rsid w:val="55CF5E06"/>
    <w:rsid w:val="55EE427B"/>
    <w:rsid w:val="56062DC3"/>
    <w:rsid w:val="56C449FF"/>
    <w:rsid w:val="56C76AAB"/>
    <w:rsid w:val="56DB3E7C"/>
    <w:rsid w:val="5710048E"/>
    <w:rsid w:val="573A488D"/>
    <w:rsid w:val="57461184"/>
    <w:rsid w:val="57556C9E"/>
    <w:rsid w:val="575B1E0E"/>
    <w:rsid w:val="577D1E99"/>
    <w:rsid w:val="578E0AFC"/>
    <w:rsid w:val="579F1AD7"/>
    <w:rsid w:val="57B67612"/>
    <w:rsid w:val="57B85419"/>
    <w:rsid w:val="57CC4FCC"/>
    <w:rsid w:val="57D0403A"/>
    <w:rsid w:val="57E45D4E"/>
    <w:rsid w:val="57ED5CDF"/>
    <w:rsid w:val="57FD76F8"/>
    <w:rsid w:val="580A29BF"/>
    <w:rsid w:val="582A3C3C"/>
    <w:rsid w:val="584B2A08"/>
    <w:rsid w:val="587428B8"/>
    <w:rsid w:val="58785CE2"/>
    <w:rsid w:val="589C6BA5"/>
    <w:rsid w:val="58A34B93"/>
    <w:rsid w:val="58DA37F9"/>
    <w:rsid w:val="595B0DDA"/>
    <w:rsid w:val="59AA4D78"/>
    <w:rsid w:val="59AA62F4"/>
    <w:rsid w:val="59B740D8"/>
    <w:rsid w:val="59D9549F"/>
    <w:rsid w:val="59EC2E64"/>
    <w:rsid w:val="5A021C08"/>
    <w:rsid w:val="5A19372F"/>
    <w:rsid w:val="5A203F39"/>
    <w:rsid w:val="5A44792C"/>
    <w:rsid w:val="5A563E94"/>
    <w:rsid w:val="5A867775"/>
    <w:rsid w:val="5AE36910"/>
    <w:rsid w:val="5AE97C2F"/>
    <w:rsid w:val="5AF3794F"/>
    <w:rsid w:val="5AFC504A"/>
    <w:rsid w:val="5B100A47"/>
    <w:rsid w:val="5B217779"/>
    <w:rsid w:val="5B2909DD"/>
    <w:rsid w:val="5B6617AF"/>
    <w:rsid w:val="5BAB505D"/>
    <w:rsid w:val="5BB81329"/>
    <w:rsid w:val="5BE37FDD"/>
    <w:rsid w:val="5C25210E"/>
    <w:rsid w:val="5C5C6691"/>
    <w:rsid w:val="5C5D3488"/>
    <w:rsid w:val="5C76767E"/>
    <w:rsid w:val="5C9C7357"/>
    <w:rsid w:val="5CC03375"/>
    <w:rsid w:val="5D576C4F"/>
    <w:rsid w:val="5D707552"/>
    <w:rsid w:val="5D953755"/>
    <w:rsid w:val="5D977710"/>
    <w:rsid w:val="5DA13BBD"/>
    <w:rsid w:val="5DAB2F6E"/>
    <w:rsid w:val="5DBE666B"/>
    <w:rsid w:val="5DCC6556"/>
    <w:rsid w:val="5DF3294E"/>
    <w:rsid w:val="5E08149D"/>
    <w:rsid w:val="5E2866E9"/>
    <w:rsid w:val="5E3C1E73"/>
    <w:rsid w:val="5E6159B0"/>
    <w:rsid w:val="5E6413B4"/>
    <w:rsid w:val="5E667320"/>
    <w:rsid w:val="5EC72FC2"/>
    <w:rsid w:val="5F161864"/>
    <w:rsid w:val="5F4677CB"/>
    <w:rsid w:val="5F5E2F1C"/>
    <w:rsid w:val="5F727E2D"/>
    <w:rsid w:val="5F74021C"/>
    <w:rsid w:val="5F76218B"/>
    <w:rsid w:val="5F9D185D"/>
    <w:rsid w:val="5FA25754"/>
    <w:rsid w:val="5FF82300"/>
    <w:rsid w:val="60491203"/>
    <w:rsid w:val="606B2388"/>
    <w:rsid w:val="607B339E"/>
    <w:rsid w:val="608701F9"/>
    <w:rsid w:val="60EB3EB4"/>
    <w:rsid w:val="60ED4B73"/>
    <w:rsid w:val="61151E68"/>
    <w:rsid w:val="6119299E"/>
    <w:rsid w:val="61285748"/>
    <w:rsid w:val="613961F2"/>
    <w:rsid w:val="613F3A14"/>
    <w:rsid w:val="614F5E71"/>
    <w:rsid w:val="61A6666E"/>
    <w:rsid w:val="61DE5C54"/>
    <w:rsid w:val="61EC7BBD"/>
    <w:rsid w:val="61F110E0"/>
    <w:rsid w:val="620855FA"/>
    <w:rsid w:val="622709BE"/>
    <w:rsid w:val="62301EB9"/>
    <w:rsid w:val="62474475"/>
    <w:rsid w:val="627C4BE3"/>
    <w:rsid w:val="628C6894"/>
    <w:rsid w:val="62D27F63"/>
    <w:rsid w:val="62D3127B"/>
    <w:rsid w:val="62FB0BC5"/>
    <w:rsid w:val="630A541D"/>
    <w:rsid w:val="63285DA6"/>
    <w:rsid w:val="637720F3"/>
    <w:rsid w:val="63796E0B"/>
    <w:rsid w:val="638B67E3"/>
    <w:rsid w:val="638F2D54"/>
    <w:rsid w:val="63933C24"/>
    <w:rsid w:val="639D0030"/>
    <w:rsid w:val="63C76FF4"/>
    <w:rsid w:val="63D941AF"/>
    <w:rsid w:val="63E637DB"/>
    <w:rsid w:val="63EE30F7"/>
    <w:rsid w:val="64127C2E"/>
    <w:rsid w:val="6415153B"/>
    <w:rsid w:val="641E706A"/>
    <w:rsid w:val="64363EE8"/>
    <w:rsid w:val="64561D75"/>
    <w:rsid w:val="647354BA"/>
    <w:rsid w:val="64825233"/>
    <w:rsid w:val="64AC6538"/>
    <w:rsid w:val="64C2619E"/>
    <w:rsid w:val="650F15B2"/>
    <w:rsid w:val="650F18F4"/>
    <w:rsid w:val="651D1E13"/>
    <w:rsid w:val="653B4E44"/>
    <w:rsid w:val="654B6192"/>
    <w:rsid w:val="65672C3C"/>
    <w:rsid w:val="658005A4"/>
    <w:rsid w:val="65CF6936"/>
    <w:rsid w:val="65DA5CCA"/>
    <w:rsid w:val="66037100"/>
    <w:rsid w:val="66660F47"/>
    <w:rsid w:val="6675415F"/>
    <w:rsid w:val="668939E0"/>
    <w:rsid w:val="669F38AC"/>
    <w:rsid w:val="66C959C1"/>
    <w:rsid w:val="66E62E69"/>
    <w:rsid w:val="66F66437"/>
    <w:rsid w:val="672516DE"/>
    <w:rsid w:val="67334772"/>
    <w:rsid w:val="67534EC6"/>
    <w:rsid w:val="67652035"/>
    <w:rsid w:val="677522D6"/>
    <w:rsid w:val="67887859"/>
    <w:rsid w:val="67C257A4"/>
    <w:rsid w:val="67DB30FE"/>
    <w:rsid w:val="681414F9"/>
    <w:rsid w:val="68157999"/>
    <w:rsid w:val="686000D4"/>
    <w:rsid w:val="68872C2A"/>
    <w:rsid w:val="68A91922"/>
    <w:rsid w:val="68AE32A0"/>
    <w:rsid w:val="68AF050A"/>
    <w:rsid w:val="68B72EA4"/>
    <w:rsid w:val="68B85908"/>
    <w:rsid w:val="68D624F7"/>
    <w:rsid w:val="68E560B8"/>
    <w:rsid w:val="691C6226"/>
    <w:rsid w:val="695C7538"/>
    <w:rsid w:val="697833D4"/>
    <w:rsid w:val="698F24C8"/>
    <w:rsid w:val="699279EE"/>
    <w:rsid w:val="69967834"/>
    <w:rsid w:val="69A6780F"/>
    <w:rsid w:val="69B217CD"/>
    <w:rsid w:val="69BC2387"/>
    <w:rsid w:val="69C403F0"/>
    <w:rsid w:val="69CC1D97"/>
    <w:rsid w:val="6A0C1108"/>
    <w:rsid w:val="6A372207"/>
    <w:rsid w:val="6A4C7E5E"/>
    <w:rsid w:val="6A5367BF"/>
    <w:rsid w:val="6A592CA2"/>
    <w:rsid w:val="6A5951B7"/>
    <w:rsid w:val="6A610A58"/>
    <w:rsid w:val="6A627912"/>
    <w:rsid w:val="6A8937FF"/>
    <w:rsid w:val="6AB260F4"/>
    <w:rsid w:val="6ABE50E7"/>
    <w:rsid w:val="6AD870D3"/>
    <w:rsid w:val="6B343C2B"/>
    <w:rsid w:val="6B65356E"/>
    <w:rsid w:val="6B667E5B"/>
    <w:rsid w:val="6BEE55AA"/>
    <w:rsid w:val="6C5A7CE1"/>
    <w:rsid w:val="6C804395"/>
    <w:rsid w:val="6C851BD2"/>
    <w:rsid w:val="6CE607D0"/>
    <w:rsid w:val="6CEC1906"/>
    <w:rsid w:val="6D0428E0"/>
    <w:rsid w:val="6D145C67"/>
    <w:rsid w:val="6D2E2828"/>
    <w:rsid w:val="6D3C291C"/>
    <w:rsid w:val="6D4F7683"/>
    <w:rsid w:val="6D5D6C70"/>
    <w:rsid w:val="6D602747"/>
    <w:rsid w:val="6D8C0EDC"/>
    <w:rsid w:val="6D993112"/>
    <w:rsid w:val="6DDC7CA1"/>
    <w:rsid w:val="6DE12623"/>
    <w:rsid w:val="6DE45C04"/>
    <w:rsid w:val="6DE9660A"/>
    <w:rsid w:val="6E0158B4"/>
    <w:rsid w:val="6E0C2A04"/>
    <w:rsid w:val="6E724B61"/>
    <w:rsid w:val="6E7B05C1"/>
    <w:rsid w:val="6E814C37"/>
    <w:rsid w:val="6E9063C2"/>
    <w:rsid w:val="6EDA7785"/>
    <w:rsid w:val="6EE4766F"/>
    <w:rsid w:val="6EEC5936"/>
    <w:rsid w:val="6EF71DB5"/>
    <w:rsid w:val="6F0C0843"/>
    <w:rsid w:val="6F4F395D"/>
    <w:rsid w:val="6F5C5A3D"/>
    <w:rsid w:val="6F672929"/>
    <w:rsid w:val="6F8A681A"/>
    <w:rsid w:val="6F914688"/>
    <w:rsid w:val="6FB9103B"/>
    <w:rsid w:val="70022C10"/>
    <w:rsid w:val="7008457A"/>
    <w:rsid w:val="700A24AB"/>
    <w:rsid w:val="701A528C"/>
    <w:rsid w:val="70424361"/>
    <w:rsid w:val="705752DB"/>
    <w:rsid w:val="706F12FB"/>
    <w:rsid w:val="70996E16"/>
    <w:rsid w:val="709F178D"/>
    <w:rsid w:val="70B47FF1"/>
    <w:rsid w:val="70DC561F"/>
    <w:rsid w:val="7132045C"/>
    <w:rsid w:val="71676D82"/>
    <w:rsid w:val="71837695"/>
    <w:rsid w:val="71890B2D"/>
    <w:rsid w:val="71AA5F29"/>
    <w:rsid w:val="72142268"/>
    <w:rsid w:val="72193F77"/>
    <w:rsid w:val="7234693D"/>
    <w:rsid w:val="72417C89"/>
    <w:rsid w:val="726406D6"/>
    <w:rsid w:val="72875FF9"/>
    <w:rsid w:val="72A3650D"/>
    <w:rsid w:val="72CD2958"/>
    <w:rsid w:val="72F27534"/>
    <w:rsid w:val="72FA439A"/>
    <w:rsid w:val="730012CC"/>
    <w:rsid w:val="736142A5"/>
    <w:rsid w:val="73741576"/>
    <w:rsid w:val="73804172"/>
    <w:rsid w:val="73905217"/>
    <w:rsid w:val="73A23807"/>
    <w:rsid w:val="740B1168"/>
    <w:rsid w:val="74404172"/>
    <w:rsid w:val="744822A5"/>
    <w:rsid w:val="74600511"/>
    <w:rsid w:val="750440FA"/>
    <w:rsid w:val="75237AE9"/>
    <w:rsid w:val="754928BD"/>
    <w:rsid w:val="754F5FC3"/>
    <w:rsid w:val="75B6212E"/>
    <w:rsid w:val="75BE1219"/>
    <w:rsid w:val="75DB3967"/>
    <w:rsid w:val="75E25FD5"/>
    <w:rsid w:val="75E7084B"/>
    <w:rsid w:val="75F07ADF"/>
    <w:rsid w:val="760B6501"/>
    <w:rsid w:val="761D6450"/>
    <w:rsid w:val="76277676"/>
    <w:rsid w:val="764E6522"/>
    <w:rsid w:val="76634593"/>
    <w:rsid w:val="76695D86"/>
    <w:rsid w:val="76B57AF5"/>
    <w:rsid w:val="76C34494"/>
    <w:rsid w:val="76D954E4"/>
    <w:rsid w:val="76E30BDF"/>
    <w:rsid w:val="77280CB8"/>
    <w:rsid w:val="77807AF8"/>
    <w:rsid w:val="77A212FD"/>
    <w:rsid w:val="77B07646"/>
    <w:rsid w:val="77DA77C8"/>
    <w:rsid w:val="77DB2FEE"/>
    <w:rsid w:val="77DE0AE2"/>
    <w:rsid w:val="77FD544D"/>
    <w:rsid w:val="78141C25"/>
    <w:rsid w:val="786027C3"/>
    <w:rsid w:val="788D5BAC"/>
    <w:rsid w:val="78B13DCD"/>
    <w:rsid w:val="78B91DF7"/>
    <w:rsid w:val="78BF7395"/>
    <w:rsid w:val="78D14A87"/>
    <w:rsid w:val="78D30C3E"/>
    <w:rsid w:val="78E34A16"/>
    <w:rsid w:val="78EB3273"/>
    <w:rsid w:val="78F00E7F"/>
    <w:rsid w:val="78F15E69"/>
    <w:rsid w:val="7927124A"/>
    <w:rsid w:val="796458B6"/>
    <w:rsid w:val="796617E1"/>
    <w:rsid w:val="796E4ED0"/>
    <w:rsid w:val="79817738"/>
    <w:rsid w:val="79B75450"/>
    <w:rsid w:val="79BE4A8E"/>
    <w:rsid w:val="79F90970"/>
    <w:rsid w:val="7AA96383"/>
    <w:rsid w:val="7AFE0C76"/>
    <w:rsid w:val="7B0A2CEA"/>
    <w:rsid w:val="7B344E52"/>
    <w:rsid w:val="7B4540F0"/>
    <w:rsid w:val="7B4B0D92"/>
    <w:rsid w:val="7B7C429C"/>
    <w:rsid w:val="7BCF4A70"/>
    <w:rsid w:val="7BFA4C35"/>
    <w:rsid w:val="7C0176CC"/>
    <w:rsid w:val="7C517208"/>
    <w:rsid w:val="7C6B608E"/>
    <w:rsid w:val="7C8F02DB"/>
    <w:rsid w:val="7CA4342A"/>
    <w:rsid w:val="7CB02E03"/>
    <w:rsid w:val="7CB364DF"/>
    <w:rsid w:val="7CC13C80"/>
    <w:rsid w:val="7CCA3227"/>
    <w:rsid w:val="7CCE7350"/>
    <w:rsid w:val="7CDD712A"/>
    <w:rsid w:val="7CE03B58"/>
    <w:rsid w:val="7D21787D"/>
    <w:rsid w:val="7D673F14"/>
    <w:rsid w:val="7D6B753A"/>
    <w:rsid w:val="7DC830ED"/>
    <w:rsid w:val="7DCD5D5F"/>
    <w:rsid w:val="7E2171AA"/>
    <w:rsid w:val="7E2E2F03"/>
    <w:rsid w:val="7E2F7BA1"/>
    <w:rsid w:val="7E310917"/>
    <w:rsid w:val="7E537CA7"/>
    <w:rsid w:val="7E6153E0"/>
    <w:rsid w:val="7E7F371A"/>
    <w:rsid w:val="7EBF10A0"/>
    <w:rsid w:val="7EC150D2"/>
    <w:rsid w:val="7ED31518"/>
    <w:rsid w:val="7EEF4A93"/>
    <w:rsid w:val="7EF44559"/>
    <w:rsid w:val="7F215D1B"/>
    <w:rsid w:val="7F622072"/>
    <w:rsid w:val="7F717220"/>
    <w:rsid w:val="7F8D0D81"/>
    <w:rsid w:val="7FBF7002"/>
    <w:rsid w:val="7FC507FD"/>
    <w:rsid w:val="7FE856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296FBE"/>
      <w:u w:val="none"/>
    </w:rPr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yperlink"/>
    <w:basedOn w:val="7"/>
    <w:qFormat/>
    <w:uiPriority w:val="0"/>
    <w:rPr>
      <w:color w:val="296FBE"/>
      <w:u w:val="none"/>
    </w:rPr>
  </w:style>
  <w:style w:type="character" w:styleId="13">
    <w:name w:val="HTML Code"/>
    <w:basedOn w:val="7"/>
    <w:qFormat/>
    <w:uiPriority w:val="0"/>
    <w:rPr>
      <w:rFonts w:ascii="微软雅黑" w:hAnsi="微软雅黑" w:eastAsia="微软雅黑" w:cs="微软雅黑"/>
      <w:sz w:val="20"/>
    </w:rPr>
  </w:style>
  <w:style w:type="character" w:styleId="14">
    <w:name w:val="HTML Cite"/>
    <w:basedOn w:val="7"/>
    <w:qFormat/>
    <w:uiPriority w:val="0"/>
  </w:style>
  <w:style w:type="character" w:customStyle="1" w:styleId="16">
    <w:name w:val="button"/>
    <w:basedOn w:val="7"/>
    <w:qFormat/>
    <w:uiPriority w:val="0"/>
  </w:style>
  <w:style w:type="character" w:customStyle="1" w:styleId="17">
    <w:name w:val="xdrichtextbox2"/>
    <w:basedOn w:val="7"/>
    <w:qFormat/>
    <w:uiPriority w:val="0"/>
  </w:style>
  <w:style w:type="character" w:customStyle="1" w:styleId="18">
    <w:name w:val="ico162"/>
    <w:basedOn w:val="7"/>
    <w:qFormat/>
    <w:uiPriority w:val="0"/>
  </w:style>
  <w:style w:type="character" w:customStyle="1" w:styleId="19">
    <w:name w:val="active6"/>
    <w:basedOn w:val="7"/>
    <w:qFormat/>
    <w:uiPriority w:val="0"/>
    <w:rPr>
      <w:color w:val="00FF00"/>
      <w:shd w:val="clear" w:color="auto" w:fill="111111"/>
    </w:rPr>
  </w:style>
  <w:style w:type="character" w:customStyle="1" w:styleId="20">
    <w:name w:val="ico161"/>
    <w:basedOn w:val="7"/>
    <w:qFormat/>
    <w:uiPriority w:val="0"/>
  </w:style>
  <w:style w:type="character" w:customStyle="1" w:styleId="21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23">
    <w:name w:val="layui-layer-tabnow"/>
    <w:basedOn w:val="7"/>
    <w:qFormat/>
    <w:uiPriority w:val="0"/>
    <w:rPr>
      <w:bdr w:val="single" w:color="CCCCCC" w:sz="6" w:space="0"/>
      <w:shd w:val="clear" w:color="auto" w:fill="FFFFFF"/>
    </w:rPr>
  </w:style>
  <w:style w:type="character" w:customStyle="1" w:styleId="24">
    <w:name w:val="active3"/>
    <w:basedOn w:val="7"/>
    <w:qFormat/>
    <w:uiPriority w:val="0"/>
    <w:rPr>
      <w:color w:val="00FF00"/>
      <w:shd w:val="clear" w:color="auto" w:fill="111111"/>
    </w:rPr>
  </w:style>
  <w:style w:type="character" w:customStyle="1" w:styleId="25">
    <w:name w:val="icontext12"/>
    <w:basedOn w:val="7"/>
    <w:qFormat/>
    <w:uiPriority w:val="0"/>
  </w:style>
  <w:style w:type="character" w:customStyle="1" w:styleId="26">
    <w:name w:val="after"/>
    <w:basedOn w:val="7"/>
    <w:qFormat/>
    <w:uiPriority w:val="0"/>
    <w:rPr>
      <w:sz w:val="16"/>
      <w:szCs w:val="0"/>
    </w:rPr>
  </w:style>
  <w:style w:type="character" w:customStyle="1" w:styleId="27">
    <w:name w:val="pagechatarealistclose_box"/>
    <w:basedOn w:val="7"/>
    <w:qFormat/>
    <w:uiPriority w:val="0"/>
  </w:style>
  <w:style w:type="character" w:customStyle="1" w:styleId="28">
    <w:name w:val="browse_class&gt;span"/>
    <w:basedOn w:val="7"/>
    <w:qFormat/>
    <w:uiPriority w:val="0"/>
  </w:style>
  <w:style w:type="character" w:customStyle="1" w:styleId="2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30">
    <w:name w:val="hilite5"/>
    <w:basedOn w:val="7"/>
    <w:qFormat/>
    <w:uiPriority w:val="0"/>
    <w:rPr>
      <w:color w:val="FFFFFF"/>
      <w:shd w:val="clear" w:color="auto" w:fill="666666"/>
    </w:rPr>
  </w:style>
  <w:style w:type="character" w:customStyle="1" w:styleId="31">
    <w:name w:val="ico16"/>
    <w:basedOn w:val="7"/>
    <w:qFormat/>
    <w:uiPriority w:val="0"/>
  </w:style>
  <w:style w:type="character" w:customStyle="1" w:styleId="32">
    <w:name w:val="button4"/>
    <w:basedOn w:val="7"/>
    <w:qFormat/>
    <w:uiPriority w:val="0"/>
  </w:style>
  <w:style w:type="character" w:customStyle="1" w:styleId="33">
    <w:name w:val="active7"/>
    <w:basedOn w:val="7"/>
    <w:qFormat/>
    <w:uiPriority w:val="0"/>
    <w:rPr>
      <w:color w:val="00FF00"/>
      <w:shd w:val="clear" w:color="auto" w:fill="111111"/>
    </w:rPr>
  </w:style>
  <w:style w:type="character" w:customStyle="1" w:styleId="34">
    <w:name w:val="icontext1"/>
    <w:basedOn w:val="7"/>
    <w:qFormat/>
    <w:uiPriority w:val="0"/>
  </w:style>
  <w:style w:type="character" w:customStyle="1" w:styleId="35">
    <w:name w:val="viewscale"/>
    <w:basedOn w:val="7"/>
    <w:qFormat/>
    <w:uiPriority w:val="0"/>
    <w:rPr>
      <w:color w:val="FFFFFF"/>
      <w:sz w:val="24"/>
      <w:szCs w:val="24"/>
    </w:rPr>
  </w:style>
  <w:style w:type="character" w:customStyle="1" w:styleId="36">
    <w:name w:val="cdropleft"/>
    <w:basedOn w:val="7"/>
    <w:qFormat/>
    <w:uiPriority w:val="0"/>
  </w:style>
  <w:style w:type="character" w:customStyle="1" w:styleId="37">
    <w:name w:val="hilite6"/>
    <w:basedOn w:val="7"/>
    <w:qFormat/>
    <w:uiPriority w:val="0"/>
    <w:rPr>
      <w:color w:val="FFFFFF"/>
      <w:shd w:val="clear" w:color="auto" w:fill="666666"/>
    </w:rPr>
  </w:style>
  <w:style w:type="character" w:customStyle="1" w:styleId="38">
    <w:name w:val="iconline21"/>
    <w:basedOn w:val="7"/>
    <w:qFormat/>
    <w:uiPriority w:val="0"/>
  </w:style>
  <w:style w:type="character" w:customStyle="1" w:styleId="39">
    <w:name w:val="edit_class"/>
    <w:basedOn w:val="7"/>
    <w:qFormat/>
    <w:uiPriority w:val="0"/>
  </w:style>
  <w:style w:type="character" w:customStyle="1" w:styleId="40">
    <w:name w:val="first-child"/>
    <w:basedOn w:val="7"/>
    <w:qFormat/>
    <w:uiPriority w:val="0"/>
  </w:style>
  <w:style w:type="character" w:customStyle="1" w:styleId="41">
    <w:name w:val="hover"/>
    <w:basedOn w:val="7"/>
    <w:qFormat/>
    <w:uiPriority w:val="0"/>
    <w:rPr>
      <w:color w:val="FFFFFF"/>
    </w:rPr>
  </w:style>
  <w:style w:type="character" w:customStyle="1" w:styleId="42">
    <w:name w:val="drapbtn"/>
    <w:basedOn w:val="7"/>
    <w:qFormat/>
    <w:uiPriority w:val="0"/>
  </w:style>
  <w:style w:type="character" w:customStyle="1" w:styleId="43">
    <w:name w:val="biggerthanmax"/>
    <w:basedOn w:val="7"/>
    <w:qFormat/>
    <w:uiPriority w:val="0"/>
    <w:rPr>
      <w:shd w:val="clear" w:color="auto" w:fill="FFFF00"/>
    </w:rPr>
  </w:style>
  <w:style w:type="character" w:customStyle="1" w:styleId="44">
    <w:name w:val="button3"/>
    <w:basedOn w:val="7"/>
    <w:qFormat/>
    <w:uiPriority w:val="0"/>
  </w:style>
  <w:style w:type="character" w:customStyle="1" w:styleId="45">
    <w:name w:val="ico1657"/>
    <w:basedOn w:val="7"/>
    <w:qFormat/>
    <w:uiPriority w:val="0"/>
  </w:style>
  <w:style w:type="character" w:customStyle="1" w:styleId="46">
    <w:name w:val="ico1660"/>
    <w:basedOn w:val="7"/>
    <w:qFormat/>
    <w:uiPriority w:val="0"/>
  </w:style>
  <w:style w:type="character" w:customStyle="1" w:styleId="47">
    <w:name w:val="icontext2"/>
    <w:basedOn w:val="7"/>
    <w:qFormat/>
    <w:uiPriority w:val="0"/>
  </w:style>
  <w:style w:type="character" w:customStyle="1" w:styleId="48">
    <w:name w:val="ico1658"/>
    <w:basedOn w:val="7"/>
    <w:qFormat/>
    <w:uiPriority w:val="0"/>
  </w:style>
  <w:style w:type="character" w:customStyle="1" w:styleId="49">
    <w:name w:val="hilite4"/>
    <w:basedOn w:val="7"/>
    <w:qFormat/>
    <w:uiPriority w:val="0"/>
    <w:rPr>
      <w:color w:val="FFFFFF"/>
      <w:shd w:val="clear" w:color="auto" w:fill="666666"/>
    </w:rPr>
  </w:style>
  <w:style w:type="character" w:customStyle="1" w:styleId="50">
    <w:name w:val="moreaction32"/>
    <w:basedOn w:val="7"/>
    <w:qFormat/>
    <w:uiPriority w:val="0"/>
  </w:style>
  <w:style w:type="character" w:customStyle="1" w:styleId="51">
    <w:name w:val="hover45"/>
    <w:basedOn w:val="7"/>
    <w:qFormat/>
    <w:uiPriority w:val="0"/>
    <w:rPr>
      <w:color w:val="FFFFFF"/>
    </w:rPr>
  </w:style>
  <w:style w:type="character" w:customStyle="1" w:styleId="52">
    <w:name w:val="estimate_gray"/>
    <w:basedOn w:val="7"/>
    <w:qFormat/>
    <w:uiPriority w:val="0"/>
    <w:rPr>
      <w:color w:val="FFFFFF"/>
    </w:rPr>
  </w:style>
  <w:style w:type="character" w:customStyle="1" w:styleId="53">
    <w:name w:val="design_class"/>
    <w:basedOn w:val="7"/>
    <w:qFormat/>
    <w:uiPriority w:val="0"/>
  </w:style>
  <w:style w:type="character" w:customStyle="1" w:styleId="54">
    <w:name w:val="ico1659"/>
    <w:basedOn w:val="7"/>
    <w:qFormat/>
    <w:uiPriority w:val="0"/>
  </w:style>
  <w:style w:type="character" w:customStyle="1" w:styleId="55">
    <w:name w:val="w32"/>
    <w:basedOn w:val="7"/>
    <w:qFormat/>
    <w:uiPriority w:val="0"/>
  </w:style>
  <w:style w:type="character" w:customStyle="1" w:styleId="56">
    <w:name w:val="xdrichtextbox"/>
    <w:qFormat/>
    <w:uiPriority w:val="0"/>
  </w:style>
  <w:style w:type="character" w:customStyle="1" w:styleId="57">
    <w:name w:val="hilite"/>
    <w:basedOn w:val="7"/>
    <w:qFormat/>
    <w:uiPriority w:val="0"/>
    <w:rPr>
      <w:color w:val="FFFFFF"/>
      <w:shd w:val="clear" w:color="auto" w:fill="666666"/>
    </w:rPr>
  </w:style>
  <w:style w:type="character" w:customStyle="1" w:styleId="58">
    <w:name w:val="icontext3"/>
    <w:basedOn w:val="7"/>
    <w:qFormat/>
    <w:uiPriority w:val="0"/>
  </w:style>
  <w:style w:type="character" w:customStyle="1" w:styleId="59">
    <w:name w:val="icontext11"/>
    <w:basedOn w:val="7"/>
    <w:qFormat/>
    <w:uiPriority w:val="0"/>
  </w:style>
  <w:style w:type="character" w:customStyle="1" w:styleId="60">
    <w:name w:val="active"/>
    <w:basedOn w:val="7"/>
    <w:qFormat/>
    <w:uiPriority w:val="0"/>
    <w:rPr>
      <w:color w:val="00FF00"/>
      <w:shd w:val="clear" w:color="auto" w:fill="111111"/>
    </w:rPr>
  </w:style>
  <w:style w:type="character" w:customStyle="1" w:styleId="61">
    <w:name w:val="hover44"/>
    <w:basedOn w:val="7"/>
    <w:qFormat/>
    <w:uiPriority w:val="0"/>
    <w:rPr>
      <w:color w:val="FFFFFF"/>
    </w:rPr>
  </w:style>
  <w:style w:type="character" w:customStyle="1" w:styleId="62">
    <w:name w:val="liked_gray"/>
    <w:basedOn w:val="7"/>
    <w:qFormat/>
    <w:uiPriority w:val="0"/>
    <w:rPr>
      <w:color w:val="FFFFFF"/>
    </w:rPr>
  </w:style>
  <w:style w:type="character" w:customStyle="1" w:styleId="63">
    <w:name w:val="choosename"/>
    <w:basedOn w:val="7"/>
    <w:qFormat/>
    <w:uiPriority w:val="0"/>
  </w:style>
  <w:style w:type="character" w:customStyle="1" w:styleId="64">
    <w:name w:val="active8"/>
    <w:basedOn w:val="7"/>
    <w:qFormat/>
    <w:uiPriority w:val="0"/>
    <w:rPr>
      <w:color w:val="00FF00"/>
      <w:shd w:val="clear" w:color="auto" w:fill="111111"/>
    </w:rPr>
  </w:style>
  <w:style w:type="character" w:customStyle="1" w:styleId="65">
    <w:name w:val="cy"/>
    <w:basedOn w:val="7"/>
    <w:qFormat/>
    <w:uiPriority w:val="0"/>
  </w:style>
  <w:style w:type="character" w:customStyle="1" w:styleId="66">
    <w:name w:val="iconline2"/>
    <w:basedOn w:val="7"/>
    <w:qFormat/>
    <w:uiPriority w:val="0"/>
  </w:style>
  <w:style w:type="character" w:customStyle="1" w:styleId="67">
    <w:name w:val="hover41"/>
    <w:basedOn w:val="7"/>
    <w:qFormat/>
    <w:uiPriority w:val="0"/>
    <w:rPr>
      <w:color w:val="FFFFFF"/>
    </w:rPr>
  </w:style>
  <w:style w:type="character" w:customStyle="1" w:styleId="68">
    <w:name w:val="hover43"/>
    <w:basedOn w:val="7"/>
    <w:qFormat/>
    <w:uiPriority w:val="0"/>
    <w:rPr>
      <w:color w:val="FFFFFF"/>
    </w:rPr>
  </w:style>
  <w:style w:type="character" w:customStyle="1" w:styleId="69">
    <w:name w:val="cdropright"/>
    <w:basedOn w:val="7"/>
    <w:qFormat/>
    <w:uiPriority w:val="0"/>
  </w:style>
  <w:style w:type="character" w:customStyle="1" w:styleId="70">
    <w:name w:val="pagechatarealistclose_box1"/>
    <w:basedOn w:val="7"/>
    <w:qFormat/>
    <w:uiPriority w:val="0"/>
  </w:style>
  <w:style w:type="character" w:customStyle="1" w:styleId="71">
    <w:name w:val="estimate_gray1"/>
    <w:basedOn w:val="7"/>
    <w:qFormat/>
    <w:uiPriority w:val="0"/>
  </w:style>
  <w:style w:type="character" w:customStyle="1" w:styleId="72">
    <w:name w:val="hover39"/>
    <w:basedOn w:val="7"/>
    <w:qFormat/>
    <w:uiPriority w:val="0"/>
    <w:rPr>
      <w:color w:val="FFFFFF"/>
    </w:rPr>
  </w:style>
  <w:style w:type="character" w:customStyle="1" w:styleId="73">
    <w:name w:val="tmpztreemove_arrow"/>
    <w:basedOn w:val="7"/>
    <w:qFormat/>
    <w:uiPriority w:val="0"/>
  </w:style>
  <w:style w:type="character" w:customStyle="1" w:styleId="74">
    <w:name w:val="active2"/>
    <w:basedOn w:val="7"/>
    <w:qFormat/>
    <w:uiPriority w:val="0"/>
    <w:rPr>
      <w:color w:val="00FF00"/>
      <w:shd w:val="clear" w:color="auto" w:fill="111111"/>
    </w:rPr>
  </w:style>
  <w:style w:type="character" w:customStyle="1" w:styleId="75">
    <w:name w:val="hover46"/>
    <w:basedOn w:val="7"/>
    <w:qFormat/>
    <w:uiPriority w:val="0"/>
    <w:rPr>
      <w:color w:val="FFFFFF"/>
    </w:rPr>
  </w:style>
  <w:style w:type="character" w:customStyle="1" w:styleId="76">
    <w:name w:val="ico1656"/>
    <w:basedOn w:val="7"/>
    <w:qFormat/>
    <w:uiPriority w:val="0"/>
  </w:style>
  <w:style w:type="paragraph" w:customStyle="1" w:styleId="77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9">
    <w:name w:val="hover42"/>
    <w:basedOn w:val="7"/>
    <w:qFormat/>
    <w:uiPriority w:val="0"/>
    <w:rPr>
      <w:color w:val="FFFFFF"/>
    </w:rPr>
  </w:style>
  <w:style w:type="character" w:customStyle="1" w:styleId="80">
    <w:name w:val="ico1655"/>
    <w:basedOn w:val="7"/>
    <w:qFormat/>
    <w:uiPriority w:val="0"/>
  </w:style>
  <w:style w:type="character" w:customStyle="1" w:styleId="81">
    <w:name w:val="active1"/>
    <w:basedOn w:val="7"/>
    <w:qFormat/>
    <w:uiPriority w:val="0"/>
    <w:rPr>
      <w:color w:val="00FF00"/>
      <w:shd w:val="clear" w:color="auto" w:fill="111111"/>
    </w:rPr>
  </w:style>
  <w:style w:type="character" w:customStyle="1" w:styleId="82">
    <w:name w:val="ico1661"/>
    <w:basedOn w:val="7"/>
    <w:qFormat/>
    <w:uiPriority w:val="0"/>
  </w:style>
  <w:style w:type="character" w:customStyle="1" w:styleId="83">
    <w:name w:val="copytolefthover"/>
    <w:basedOn w:val="7"/>
    <w:qFormat/>
    <w:uiPriority w:val="0"/>
    <w:rPr>
      <w:vanish/>
    </w:rPr>
  </w:style>
  <w:style w:type="character" w:customStyle="1" w:styleId="84">
    <w:name w:val="cke_colorbox"/>
    <w:basedOn w:val="7"/>
    <w:qFormat/>
    <w:uiPriority w:val="0"/>
    <w:rPr>
      <w:bdr w:val="single" w:color="808080" w:sz="6" w:space="0"/>
    </w:rPr>
  </w:style>
  <w:style w:type="character" w:customStyle="1" w:styleId="85">
    <w:name w:val="cke_colorbox1"/>
    <w:basedOn w:val="7"/>
    <w:qFormat/>
    <w:uiPriority w:val="0"/>
  </w:style>
  <w:style w:type="character" w:customStyle="1" w:styleId="86">
    <w:name w:val="hover40"/>
    <w:basedOn w:val="7"/>
    <w:qFormat/>
    <w:uiPriority w:val="0"/>
    <w:rPr>
      <w:color w:val="296FBE"/>
    </w:rPr>
  </w:style>
  <w:style w:type="character" w:customStyle="1" w:styleId="87">
    <w:name w:val="cke_path_empty2"/>
    <w:basedOn w:val="7"/>
    <w:qFormat/>
    <w:uiPriority w:val="0"/>
    <w:rPr>
      <w:b/>
      <w:color w:val="4C4C4C"/>
      <w:sz w:val="16"/>
      <w:szCs w:val="16"/>
      <w:u w:val="none"/>
    </w:rPr>
  </w:style>
  <w:style w:type="character" w:customStyle="1" w:styleId="88">
    <w:name w:val="cke_notification_progress"/>
    <w:basedOn w:val="7"/>
    <w:qFormat/>
    <w:uiPriority w:val="0"/>
    <w:rPr>
      <w:shd w:val="clear" w:color="auto" w:fill="0F74A8"/>
    </w:rPr>
  </w:style>
  <w:style w:type="character" w:customStyle="1" w:styleId="89">
    <w:name w:val="hover47"/>
    <w:basedOn w:val="7"/>
    <w:qFormat/>
    <w:uiPriority w:val="0"/>
    <w:rPr>
      <w:color w:val="296FBE"/>
    </w:rPr>
  </w:style>
  <w:style w:type="character" w:customStyle="1" w:styleId="90">
    <w:name w:val="common_over_page_btn2"/>
    <w:basedOn w:val="7"/>
    <w:qFormat/>
    <w:uiPriority w:val="0"/>
  </w:style>
  <w:style w:type="character" w:customStyle="1" w:styleId="91">
    <w:name w:val="common_over_page_btn3"/>
    <w:basedOn w:val="7"/>
    <w:qFormat/>
    <w:uiPriority w:val="0"/>
    <w:rPr>
      <w:bdr w:val="single" w:color="D2D2D2" w:sz="6" w:space="0"/>
      <w:shd w:val="clear" w:color="auto" w:fill="EDEDED"/>
    </w:rPr>
  </w:style>
  <w:style w:type="character" w:customStyle="1" w:styleId="92">
    <w:name w:val="common_over_page_btn"/>
    <w:basedOn w:val="7"/>
    <w:qFormat/>
    <w:uiPriority w:val="0"/>
  </w:style>
  <w:style w:type="character" w:customStyle="1" w:styleId="93">
    <w:name w:val="common_over_page_btn1"/>
    <w:basedOn w:val="7"/>
    <w:qFormat/>
    <w:uiPriority w:val="0"/>
    <w:rPr>
      <w:bdr w:val="single" w:color="D2D2D2" w:sz="6" w:space="0"/>
      <w:shd w:val="clear" w:color="auto" w:fill="EDEDED"/>
    </w:rPr>
  </w:style>
  <w:style w:type="character" w:customStyle="1" w:styleId="94">
    <w:name w:val="active10"/>
    <w:basedOn w:val="7"/>
    <w:qFormat/>
    <w:uiPriority w:val="0"/>
    <w:rPr>
      <w:color w:val="00FF00"/>
      <w:shd w:val="clear" w:color="auto" w:fill="111111"/>
    </w:rPr>
  </w:style>
  <w:style w:type="character" w:customStyle="1" w:styleId="95">
    <w:name w:val="hover48"/>
    <w:basedOn w:val="7"/>
    <w:qFormat/>
    <w:uiPriority w:val="0"/>
    <w:rPr>
      <w:color w:val="FFFFFF"/>
    </w:rPr>
  </w:style>
  <w:style w:type="character" w:customStyle="1" w:styleId="96">
    <w:name w:val="hover49"/>
    <w:basedOn w:val="7"/>
    <w:qFormat/>
    <w:uiPriority w:val="0"/>
    <w:rPr>
      <w:color w:val="296FBE"/>
    </w:rPr>
  </w:style>
  <w:style w:type="character" w:customStyle="1" w:styleId="97">
    <w:name w:val="ico163"/>
    <w:basedOn w:val="7"/>
    <w:qFormat/>
    <w:uiPriority w:val="0"/>
  </w:style>
  <w:style w:type="character" w:customStyle="1" w:styleId="98">
    <w:name w:val="active9"/>
    <w:basedOn w:val="7"/>
    <w:qFormat/>
    <w:uiPriority w:val="0"/>
    <w:rPr>
      <w:color w:val="00FF00"/>
      <w:shd w:val="clear" w:color="auto" w:fill="111111"/>
    </w:rPr>
  </w:style>
  <w:style w:type="character" w:customStyle="1" w:styleId="99">
    <w:name w:val="cke_colorbox2"/>
    <w:basedOn w:val="7"/>
    <w:qFormat/>
    <w:uiPriority w:val="0"/>
    <w:rPr>
      <w:bdr w:val="single" w:color="808080" w:sz="6" w:space="0"/>
    </w:rPr>
  </w:style>
  <w:style w:type="character" w:customStyle="1" w:styleId="100">
    <w:name w:val="cke_colorbox3"/>
    <w:basedOn w:val="7"/>
    <w:qFormat/>
    <w:uiPriority w:val="0"/>
  </w:style>
  <w:style w:type="character" w:customStyle="1" w:styleId="101">
    <w:name w:val="active4"/>
    <w:basedOn w:val="7"/>
    <w:uiPriority w:val="0"/>
    <w:rPr>
      <w:color w:val="00FF00"/>
      <w:shd w:val="clear" w:fill="11111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208</Words>
  <Characters>1189</Characters>
  <Lines>9</Lines>
  <Paragraphs>2</Paragraphs>
  <TotalTime>0</TotalTime>
  <ScaleCrop>false</ScaleCrop>
  <LinksUpToDate>false</LinksUpToDate>
  <CharactersWithSpaces>1395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其光照照</cp:lastModifiedBy>
  <cp:lastPrinted>2019-01-07T09:04:00Z</cp:lastPrinted>
  <dcterms:modified xsi:type="dcterms:W3CDTF">2019-01-07T10:07:36Z</dcterms:modified>
  <dc:title>第 周学校主要工作及领导活动安排表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